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D37D1" w14:textId="77777777" w:rsidR="00752654" w:rsidRPr="00752654" w:rsidRDefault="00752654" w:rsidP="00752654">
      <w:pPr>
        <w:jc w:val="center"/>
        <w:rPr>
          <w:rFonts w:ascii="TH SarabunPSK" w:hAnsi="TH SarabunPSK" w:cs="TH SarabunPSK"/>
          <w:b/>
          <w:bCs/>
          <w:sz w:val="28"/>
          <w:cs/>
        </w:rPr>
      </w:pPr>
    </w:p>
    <w:p w14:paraId="3B234064" w14:textId="77777777" w:rsidR="00BE0079" w:rsidRDefault="00BE0079" w:rsidP="00BE00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60299">
        <w:rPr>
          <w:noProof/>
        </w:rPr>
        <w:drawing>
          <wp:inline distT="0" distB="0" distL="0" distR="0" wp14:anchorId="3CEFC035" wp14:editId="54AD88EB">
            <wp:extent cx="857250" cy="835409"/>
            <wp:effectExtent l="0" t="0" r="0" b="3175"/>
            <wp:docPr id="4" name="Picture 4" descr="Description: https://scontent-b-sin.xx.fbcdn.net/hphotos-frc3/t1.0-9/249616_224364904258408_329782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s://scontent-b-sin.xx.fbcdn.net/hphotos-frc3/t1.0-9/249616_224364904258408_3297827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27" cy="84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A12A5" w14:textId="77777777" w:rsidR="00BE0079" w:rsidRPr="004C7604" w:rsidRDefault="00BE0079" w:rsidP="00BE0079">
      <w:pPr>
        <w:jc w:val="center"/>
        <w:rPr>
          <w:rFonts w:ascii="TH SarabunPSK" w:hAnsi="TH SarabunPSK" w:cs="TH SarabunPSK"/>
          <w:b/>
          <w:bCs/>
          <w:sz w:val="4"/>
          <w:szCs w:val="4"/>
        </w:rPr>
      </w:pPr>
    </w:p>
    <w:p w14:paraId="4A5A275F" w14:textId="77777777" w:rsidR="00BE0079" w:rsidRPr="009B2BCB" w:rsidRDefault="00BE0079" w:rsidP="00BE00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B2BCB">
        <w:rPr>
          <w:rFonts w:ascii="TH SarabunPSK" w:hAnsi="TH SarabunPSK" w:cs="TH SarabunPSK"/>
          <w:b/>
          <w:bCs/>
          <w:sz w:val="40"/>
          <w:szCs w:val="40"/>
          <w:cs/>
        </w:rPr>
        <w:t>เค้าโครงร่างวิทยานิพนธ์ระดับปริญญาตรี</w:t>
      </w:r>
    </w:p>
    <w:p w14:paraId="01FF88EA" w14:textId="77777777" w:rsidR="009B2BCB" w:rsidRDefault="009B2BCB" w:rsidP="00BE0079">
      <w:pPr>
        <w:rPr>
          <w:rFonts w:ascii="TH SarabunPSK" w:hAnsi="TH SarabunPSK" w:cs="TH SarabunPSK"/>
          <w:b/>
          <w:bCs/>
          <w:sz w:val="28"/>
        </w:rPr>
      </w:pPr>
    </w:p>
    <w:p w14:paraId="43342A89" w14:textId="77777777" w:rsidR="00BE0079" w:rsidRPr="009B2BCB" w:rsidRDefault="00BE0079" w:rsidP="00BE0079">
      <w:pPr>
        <w:pStyle w:val="ListParagraph"/>
        <w:numPr>
          <w:ilvl w:val="0"/>
          <w:numId w:val="3"/>
        </w:numPr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9B2BCB">
        <w:rPr>
          <w:rFonts w:ascii="TH SarabunPSK" w:hAnsi="TH SarabunPSK" w:cs="TH SarabunPSK" w:hint="cs"/>
          <w:b/>
          <w:bCs/>
          <w:sz w:val="36"/>
          <w:szCs w:val="36"/>
          <w:cs/>
        </w:rPr>
        <w:t>ชื่อ-สกุล นิสิตและอาจารย์ที่ปรึกษา</w:t>
      </w:r>
    </w:p>
    <w:p w14:paraId="4350A615" w14:textId="77777777" w:rsidR="009B2BCB" w:rsidRPr="00FC5B03" w:rsidRDefault="009B2BCB" w:rsidP="009B2BCB">
      <w:pPr>
        <w:pStyle w:val="ListParagraph"/>
        <w:ind w:left="426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536"/>
      </w:tblGrid>
      <w:tr w:rsidR="009B2BCB" w14:paraId="7B6DA0C5" w14:textId="77777777" w:rsidTr="00AF19D6">
        <w:tc>
          <w:tcPr>
            <w:tcW w:w="2835" w:type="dxa"/>
          </w:tcPr>
          <w:p w14:paraId="08005C15" w14:textId="77777777" w:rsidR="009B2BCB" w:rsidRDefault="009B2BCB" w:rsidP="009B2BC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ชื่อ-นามสกุล นิสิต</w:t>
            </w: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10D94D0D" w14:textId="77777777" w:rsidR="009B2BCB" w:rsidRDefault="00036D28" w:rsidP="009B2BC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</w:rPr>
                <w:alias w:val="Name"/>
                <w:tag w:val="Name"/>
                <w:id w:val="-1927020123"/>
                <w:lock w:val="sdtLocked"/>
                <w:placeholder>
                  <w:docPart w:val="A930C00FA1BD4930A399C82711E59AE7"/>
                </w:placeholder>
                <w:showingPlcHdr/>
              </w:sdtPr>
              <w:sdtEndPr/>
              <w:sdtContent>
                <w:r w:rsidR="00015602" w:rsidRPr="00BE0079">
                  <w:rPr>
                    <w:rStyle w:val="PlaceholderText"/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-นาย/นางสาว ชื่อ สกุล-</w:t>
                </w:r>
              </w:sdtContent>
            </w:sdt>
          </w:p>
        </w:tc>
      </w:tr>
      <w:tr w:rsidR="009B2BCB" w14:paraId="43FFA3BA" w14:textId="77777777" w:rsidTr="00AF19D6">
        <w:tc>
          <w:tcPr>
            <w:tcW w:w="2835" w:type="dxa"/>
          </w:tcPr>
          <w:p w14:paraId="37BD967C" w14:textId="77777777" w:rsidR="009B2BCB" w:rsidRDefault="009B2BCB" w:rsidP="009B2BC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รหัสนิสิต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7F42E2B1" w14:textId="77777777" w:rsidR="009B2BCB" w:rsidRDefault="00036D28" w:rsidP="009B2BC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alias w:val="ID"/>
                <w:tag w:val="ID"/>
                <w:id w:val="579184968"/>
                <w:lock w:val="sdtLocked"/>
                <w:placeholder>
                  <w:docPart w:val="1298CC6221CA45B0882A281031E1305F"/>
                </w:placeholder>
                <w:showingPlcHdr/>
              </w:sdtPr>
              <w:sdtEndPr/>
              <w:sdtContent>
                <w:r w:rsidR="00015602" w:rsidRPr="00BE0079">
                  <w:rPr>
                    <w:rStyle w:val="PlaceholderText"/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-รหัสนิสิต-</w:t>
                </w:r>
              </w:sdtContent>
            </w:sdt>
          </w:p>
        </w:tc>
      </w:tr>
      <w:tr w:rsidR="009B2BCB" w14:paraId="2041729F" w14:textId="77777777" w:rsidTr="00AF19D6">
        <w:tc>
          <w:tcPr>
            <w:tcW w:w="2835" w:type="dxa"/>
          </w:tcPr>
          <w:p w14:paraId="4138E120" w14:textId="77777777" w:rsidR="009B2BCB" w:rsidRDefault="009B2BCB" w:rsidP="009B2BC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ชื่ออาจารย์ที่ปรึกษาหลัก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3E215833" w14:textId="77777777" w:rsidR="009B2BCB" w:rsidRDefault="00036D28" w:rsidP="009B2BC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</w:rPr>
                <w:alias w:val="Advisor"/>
                <w:tag w:val="Name"/>
                <w:id w:val="-96792732"/>
                <w:lock w:val="sdtLocked"/>
                <w:placeholder>
                  <w:docPart w:val="7FE2EB066DE84453BF6BBF798A49045F"/>
                </w:placeholder>
                <w:showingPlcHdr/>
              </w:sdtPr>
              <w:sdtEndPr/>
              <w:sdtContent>
                <w:r w:rsidR="00015602" w:rsidRPr="00BE0079">
                  <w:rPr>
                    <w:rStyle w:val="PlaceholderText"/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-</w:t>
                </w:r>
                <w:r w:rsidR="00015602">
                  <w:rPr>
                    <w:rStyle w:val="PlaceholderText"/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ตำ</w:t>
                </w:r>
                <w:r w:rsidR="00015602">
                  <w:rPr>
                    <w:rStyle w:val="PlaceholderText"/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แหน่งทางวิชาการ</w:t>
                </w:r>
                <w:r w:rsidR="00015602" w:rsidRPr="00BE0079">
                  <w:rPr>
                    <w:rStyle w:val="PlaceholderText"/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ชื่อ สกุล-</w:t>
                </w:r>
              </w:sdtContent>
            </w:sdt>
          </w:p>
        </w:tc>
      </w:tr>
      <w:tr w:rsidR="009B2BCB" w14:paraId="6E80514C" w14:textId="77777777" w:rsidTr="00AF19D6">
        <w:tc>
          <w:tcPr>
            <w:tcW w:w="2835" w:type="dxa"/>
          </w:tcPr>
          <w:p w14:paraId="09D70C4A" w14:textId="77777777" w:rsidR="009B2BCB" w:rsidRDefault="009B2BCB" w:rsidP="009B2BC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ชื่ออาจารย์ที่ปรึกษารอง (ถ้ามี)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19FF3426" w14:textId="77777777" w:rsidR="009B2BCB" w:rsidRDefault="00036D28" w:rsidP="009B2BC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</w:rPr>
                <w:alias w:val="Advisor"/>
                <w:tag w:val="Name"/>
                <w:id w:val="-1156366270"/>
                <w:lock w:val="sdtLocked"/>
                <w:placeholder>
                  <w:docPart w:val="2E2D09A274984039A5EC49BE3CA0D013"/>
                </w:placeholder>
                <w:showingPlcHdr/>
              </w:sdtPr>
              <w:sdtEndPr/>
              <w:sdtContent>
                <w:r w:rsidR="00015602" w:rsidRPr="00BE0079">
                  <w:rPr>
                    <w:rStyle w:val="PlaceholderText"/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-</w:t>
                </w:r>
                <w:r w:rsidR="00015602">
                  <w:rPr>
                    <w:rStyle w:val="PlaceholderText"/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ตำ</w:t>
                </w:r>
                <w:r w:rsidR="00015602">
                  <w:rPr>
                    <w:rStyle w:val="PlaceholderText"/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แหน่งทางวิชาการ</w:t>
                </w:r>
                <w:r w:rsidR="00015602" w:rsidRPr="00BE0079">
                  <w:rPr>
                    <w:rStyle w:val="PlaceholderText"/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ชื่อ สกุล-</w:t>
                </w:r>
              </w:sdtContent>
            </w:sdt>
          </w:p>
        </w:tc>
      </w:tr>
    </w:tbl>
    <w:p w14:paraId="4BBBB2FD" w14:textId="77777777" w:rsidR="009B2BCB" w:rsidRPr="009B2BCB" w:rsidRDefault="009B2BCB" w:rsidP="009B2BCB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</w:p>
    <w:p w14:paraId="7ACE80C7" w14:textId="77777777" w:rsidR="00BE0079" w:rsidRDefault="00BE0079" w:rsidP="00BE0079">
      <w:pPr>
        <w:pStyle w:val="ListParagraph"/>
        <w:numPr>
          <w:ilvl w:val="0"/>
          <w:numId w:val="3"/>
        </w:numPr>
        <w:ind w:left="426"/>
        <w:rPr>
          <w:rFonts w:ascii="TH SarabunPSK" w:hAnsi="TH SarabunPSK" w:cs="TH SarabunPSK"/>
          <w:b/>
          <w:bCs/>
          <w:sz w:val="36"/>
          <w:szCs w:val="36"/>
        </w:rPr>
      </w:pPr>
      <w:r w:rsidRPr="00FC5B03">
        <w:rPr>
          <w:rFonts w:ascii="TH SarabunPSK" w:hAnsi="TH SarabunPSK" w:cs="TH SarabunPSK" w:hint="cs"/>
          <w:b/>
          <w:bCs/>
          <w:sz w:val="36"/>
          <w:szCs w:val="36"/>
          <w:cs/>
        </w:rPr>
        <w:t>หัวข้อเรื่องวิทยานิพนธ์</w:t>
      </w:r>
    </w:p>
    <w:p w14:paraId="5F2F4F92" w14:textId="77777777" w:rsidR="00FC5B03" w:rsidRPr="00FC5B03" w:rsidRDefault="00FC5B03" w:rsidP="00FC5B03">
      <w:pPr>
        <w:ind w:left="66"/>
        <w:rPr>
          <w:rFonts w:ascii="TH SarabunPSK" w:hAnsi="TH SarabunPSK" w:cs="TH SarabunPSK"/>
          <w:b/>
          <w:bCs/>
          <w:sz w:val="14"/>
          <w:szCs w:val="14"/>
        </w:rPr>
      </w:pP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7513"/>
      </w:tblGrid>
      <w:tr w:rsidR="00FC5B03" w:rsidRPr="00AD790D" w14:paraId="1C99D82D" w14:textId="77777777" w:rsidTr="00FC5B03"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350C88DA" w14:textId="77777777" w:rsidR="00FC5B03" w:rsidRPr="00AD790D" w:rsidRDefault="00FC5B03" w:rsidP="00ED27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790D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ภาษาไทย:</w:t>
            </w:r>
          </w:p>
        </w:tc>
        <w:tc>
          <w:tcPr>
            <w:tcW w:w="7513" w:type="dxa"/>
            <w:tcBorders>
              <w:top w:val="nil"/>
              <w:bottom w:val="nil"/>
            </w:tcBorders>
            <w:vAlign w:val="center"/>
          </w:tcPr>
          <w:p w14:paraId="3CEAF3DA" w14:textId="77777777" w:rsidR="00FC5B03" w:rsidRPr="00AD790D" w:rsidRDefault="00036D28" w:rsidP="00ED272B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alias w:val="ThaiTitle"/>
                <w:tag w:val="Name"/>
                <w:id w:val="1360160484"/>
                <w:lock w:val="sdtLocked"/>
                <w:placeholder>
                  <w:docPart w:val="DA5DB4E6F8564F8890822FA4797A666F"/>
                </w:placeholder>
                <w:showingPlcHdr/>
              </w:sdtPr>
              <w:sdtEndPr/>
              <w:sdtContent>
                <w:r w:rsidR="00FC5B03" w:rsidRPr="00BE0079">
                  <w:rPr>
                    <w:rStyle w:val="PlaceholderText"/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-</w:t>
                </w:r>
                <w:r w:rsidR="00FC5B03" w:rsidRPr="00BE0079">
                  <w:rPr>
                    <w:rStyle w:val="PlaceholderText"/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ชื่อเรื่องภาษาไทย</w:t>
                </w:r>
                <w:r w:rsidR="00FC5B03" w:rsidRPr="00BE0079">
                  <w:rPr>
                    <w:rStyle w:val="PlaceholderText"/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-</w:t>
                </w:r>
              </w:sdtContent>
            </w:sdt>
          </w:p>
        </w:tc>
      </w:tr>
      <w:tr w:rsidR="00FC5B03" w:rsidRPr="00AD790D" w14:paraId="3A4B00A0" w14:textId="77777777" w:rsidTr="00FC5B03"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506F1FD" w14:textId="77777777" w:rsidR="00FC5B03" w:rsidRPr="00AD790D" w:rsidRDefault="00FC5B03" w:rsidP="00ED27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90D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ภาษาอังกฤษ:</w:t>
            </w:r>
          </w:p>
        </w:tc>
        <w:tc>
          <w:tcPr>
            <w:tcW w:w="7513" w:type="dxa"/>
            <w:tcBorders>
              <w:top w:val="nil"/>
              <w:bottom w:val="nil"/>
            </w:tcBorders>
            <w:vAlign w:val="center"/>
          </w:tcPr>
          <w:p w14:paraId="067E673B" w14:textId="77777777" w:rsidR="00FC5B03" w:rsidRPr="00AD790D" w:rsidRDefault="00036D28" w:rsidP="00ED272B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alias w:val="EngTitle"/>
                <w:tag w:val="Name"/>
                <w:id w:val="-1896966940"/>
                <w:lock w:val="sdtLocked"/>
                <w:placeholder>
                  <w:docPart w:val="F76041993A244EDBB1CDB2051E1B93DA"/>
                </w:placeholder>
                <w:showingPlcHdr/>
              </w:sdtPr>
              <w:sdtEndPr/>
              <w:sdtContent>
                <w:r w:rsidR="00FC5B03" w:rsidRPr="00BE0079">
                  <w:rPr>
                    <w:rStyle w:val="PlaceholderText"/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-</w:t>
                </w:r>
                <w:r w:rsidR="00FC5B03" w:rsidRPr="00BE0079">
                  <w:rPr>
                    <w:rStyle w:val="PlaceholderText"/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ชื่อเรื่องภาษาอังกฤษ</w:t>
                </w:r>
                <w:r w:rsidR="00FC5B03" w:rsidRPr="00BE0079">
                  <w:rPr>
                    <w:rStyle w:val="PlaceholderText"/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-</w:t>
                </w:r>
              </w:sdtContent>
            </w:sdt>
          </w:p>
        </w:tc>
      </w:tr>
    </w:tbl>
    <w:p w14:paraId="6A63CAD2" w14:textId="77777777" w:rsidR="00FC5B03" w:rsidRPr="00FC5B03" w:rsidRDefault="00FC5B03" w:rsidP="00FC5B03">
      <w:pPr>
        <w:rPr>
          <w:rFonts w:ascii="TH SarabunPSK" w:hAnsi="TH SarabunPSK" w:cs="TH SarabunPSK"/>
          <w:sz w:val="32"/>
          <w:szCs w:val="32"/>
        </w:rPr>
      </w:pPr>
    </w:p>
    <w:p w14:paraId="1168CC2F" w14:textId="77777777" w:rsidR="00BE0079" w:rsidRPr="00FC5B03" w:rsidRDefault="00BE0079" w:rsidP="00BE0079">
      <w:pPr>
        <w:pStyle w:val="ListParagraph"/>
        <w:numPr>
          <w:ilvl w:val="0"/>
          <w:numId w:val="3"/>
        </w:numPr>
        <w:ind w:left="426"/>
        <w:rPr>
          <w:rFonts w:ascii="TH SarabunPSK" w:hAnsi="TH SarabunPSK" w:cs="TH SarabunPSK"/>
          <w:b/>
          <w:bCs/>
          <w:sz w:val="36"/>
          <w:szCs w:val="36"/>
        </w:rPr>
      </w:pPr>
      <w:r w:rsidRPr="00FC5B0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14:paraId="7C6DDE25" w14:textId="77777777" w:rsidR="00FC5B03" w:rsidRPr="00FC5B03" w:rsidRDefault="00FC5B03" w:rsidP="00FC5B03">
      <w:pPr>
        <w:pStyle w:val="ListParagraph"/>
        <w:ind w:left="426" w:firstLine="1014"/>
        <w:rPr>
          <w:rFonts w:ascii="TH SarabunPSK" w:hAnsi="TH SarabunPSK" w:cs="TH SarabunPSK"/>
          <w:sz w:val="14"/>
          <w:szCs w:val="14"/>
        </w:rPr>
      </w:pPr>
    </w:p>
    <w:p w14:paraId="1DF01EB0" w14:textId="77777777" w:rsidR="00FC5B03" w:rsidRDefault="00332AAF" w:rsidP="003E02D0">
      <w:pPr>
        <w:pStyle w:val="ListParagraph"/>
        <w:ind w:left="426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FC5B03">
        <w:rPr>
          <w:rFonts w:ascii="TH SarabunPSK" w:hAnsi="TH SarabunPSK" w:cs="TH SarabunPSK" w:hint="cs"/>
          <w:sz w:val="32"/>
          <w:szCs w:val="32"/>
          <w:cs/>
        </w:rPr>
        <w:t xml:space="preserve">หลักการและเหตุผล ที่อธิบายที่มา ความสำคัญ หรือแรงจูงใจในการศึกษาค้นคว้า </w:t>
      </w:r>
    </w:p>
    <w:p w14:paraId="1FD6197C" w14:textId="77777777" w:rsidR="00FC5B03" w:rsidRPr="00015602" w:rsidRDefault="00FC5B03" w:rsidP="00015602">
      <w:pPr>
        <w:rPr>
          <w:rFonts w:ascii="TH SarabunPSK" w:hAnsi="TH SarabunPSK" w:cs="TH SarabunPSK"/>
          <w:sz w:val="32"/>
          <w:szCs w:val="32"/>
          <w:cs/>
        </w:rPr>
      </w:pPr>
    </w:p>
    <w:p w14:paraId="739C71D3" w14:textId="77777777" w:rsidR="00BE0079" w:rsidRPr="00FC5B03" w:rsidRDefault="00BE0079" w:rsidP="00BE0079">
      <w:pPr>
        <w:pStyle w:val="ListParagraph"/>
        <w:numPr>
          <w:ilvl w:val="0"/>
          <w:numId w:val="3"/>
        </w:numPr>
        <w:ind w:left="426"/>
        <w:rPr>
          <w:rFonts w:ascii="TH SarabunPSK" w:hAnsi="TH SarabunPSK" w:cs="TH SarabunPSK"/>
          <w:b/>
          <w:bCs/>
          <w:sz w:val="36"/>
          <w:szCs w:val="36"/>
        </w:rPr>
      </w:pPr>
      <w:r w:rsidRPr="00FC5B03">
        <w:rPr>
          <w:rFonts w:ascii="TH SarabunPSK" w:hAnsi="TH SarabunPSK" w:cs="TH SarabunPSK" w:hint="cs"/>
          <w:b/>
          <w:bCs/>
          <w:sz w:val="36"/>
          <w:szCs w:val="36"/>
          <w:cs/>
        </w:rPr>
        <w:t>วัตถุประสงค์</w:t>
      </w:r>
    </w:p>
    <w:p w14:paraId="53C7AC4E" w14:textId="77777777" w:rsidR="00FC5B03" w:rsidRPr="00FC5B03" w:rsidRDefault="00FC5B03" w:rsidP="00FC5B03">
      <w:pPr>
        <w:pStyle w:val="ListParagraph"/>
        <w:ind w:left="426"/>
        <w:rPr>
          <w:rFonts w:ascii="TH SarabunPSK" w:hAnsi="TH SarabunPSK" w:cs="TH SarabunPSK"/>
          <w:sz w:val="14"/>
          <w:szCs w:val="14"/>
        </w:rPr>
      </w:pPr>
    </w:p>
    <w:p w14:paraId="2E2A0188" w14:textId="77777777" w:rsidR="00FC5B03" w:rsidRDefault="00FC5B03" w:rsidP="00FC5B03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 ....</w:t>
      </w:r>
    </w:p>
    <w:p w14:paraId="1C89860A" w14:textId="77777777" w:rsidR="00FC5B03" w:rsidRDefault="00FC5B03" w:rsidP="00FC5B03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62E7F9FC" w14:textId="77777777" w:rsidR="00FC5B03" w:rsidRDefault="00FC5B03" w:rsidP="00FC5B03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786E15E8" w14:textId="77777777" w:rsidR="00FC5B03" w:rsidRPr="00FC5B03" w:rsidRDefault="00FC5B03" w:rsidP="00FC5B03">
      <w:pPr>
        <w:rPr>
          <w:rFonts w:ascii="TH SarabunPSK" w:hAnsi="TH SarabunPSK" w:cs="TH SarabunPSK"/>
          <w:sz w:val="32"/>
          <w:szCs w:val="32"/>
        </w:rPr>
      </w:pPr>
    </w:p>
    <w:p w14:paraId="324B4B8F" w14:textId="77777777" w:rsidR="00BE0079" w:rsidRPr="00332AAF" w:rsidRDefault="00BE0079" w:rsidP="00BE0079">
      <w:pPr>
        <w:pStyle w:val="ListParagraph"/>
        <w:numPr>
          <w:ilvl w:val="0"/>
          <w:numId w:val="3"/>
        </w:numPr>
        <w:ind w:left="426"/>
        <w:rPr>
          <w:rFonts w:ascii="TH SarabunPSK" w:hAnsi="TH SarabunPSK" w:cs="TH SarabunPSK"/>
          <w:b/>
          <w:bCs/>
          <w:sz w:val="36"/>
          <w:szCs w:val="36"/>
        </w:rPr>
      </w:pPr>
      <w:r w:rsidRPr="00332AAF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ผลงานวิจัยที่เกี่ยวข้อง</w:t>
      </w:r>
    </w:p>
    <w:p w14:paraId="0D9E848B" w14:textId="77777777" w:rsidR="00FC5B03" w:rsidRPr="00FC5B03" w:rsidRDefault="00FC5B03" w:rsidP="00FC5B03">
      <w:pPr>
        <w:pStyle w:val="ListParagraph"/>
        <w:rPr>
          <w:rFonts w:ascii="TH SarabunPSK" w:hAnsi="TH SarabunPSK" w:cs="TH SarabunPSK"/>
          <w:sz w:val="14"/>
          <w:szCs w:val="14"/>
        </w:rPr>
      </w:pPr>
    </w:p>
    <w:p w14:paraId="154F88F0" w14:textId="77777777" w:rsidR="00FC5B03" w:rsidRDefault="00332AAF" w:rsidP="003E02D0">
      <w:pPr>
        <w:pStyle w:val="ListParagraph"/>
        <w:ind w:firstLine="27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อธิบายความรู้พื้นฐาน และงานวิจัยที่เกี่ยวข้องกับหัวข้อที่เคยมีผู้ศึกษามาก่อน โดยสังเขป</w:t>
      </w:r>
    </w:p>
    <w:p w14:paraId="27451AC2" w14:textId="77777777" w:rsidR="00FC5B03" w:rsidRPr="00332AAF" w:rsidRDefault="00FC5B03" w:rsidP="00332AAF">
      <w:pPr>
        <w:rPr>
          <w:rFonts w:ascii="TH SarabunPSK" w:hAnsi="TH SarabunPSK" w:cs="TH SarabunPSK"/>
          <w:sz w:val="32"/>
          <w:szCs w:val="32"/>
        </w:rPr>
      </w:pPr>
    </w:p>
    <w:p w14:paraId="21204777" w14:textId="77777777" w:rsidR="00BE0079" w:rsidRPr="00332AAF" w:rsidRDefault="00BE0079" w:rsidP="00BE0079">
      <w:pPr>
        <w:pStyle w:val="ListParagraph"/>
        <w:numPr>
          <w:ilvl w:val="0"/>
          <w:numId w:val="3"/>
        </w:numPr>
        <w:ind w:left="426"/>
        <w:rPr>
          <w:rFonts w:ascii="TH SarabunPSK" w:hAnsi="TH SarabunPSK" w:cs="TH SarabunPSK"/>
          <w:b/>
          <w:bCs/>
          <w:sz w:val="36"/>
          <w:szCs w:val="36"/>
        </w:rPr>
      </w:pPr>
      <w:r w:rsidRPr="00332AAF">
        <w:rPr>
          <w:rFonts w:ascii="TH SarabunPSK" w:hAnsi="TH SarabunPSK" w:cs="TH SarabunPSK" w:hint="cs"/>
          <w:b/>
          <w:bCs/>
          <w:sz w:val="36"/>
          <w:szCs w:val="36"/>
          <w:cs/>
        </w:rPr>
        <w:t>วิธีการดำเนินการ</w:t>
      </w:r>
      <w:r w:rsidR="009B2BCB" w:rsidRPr="00332AAF">
        <w:rPr>
          <w:rFonts w:ascii="TH SarabunPSK" w:hAnsi="TH SarabunPSK" w:cs="TH SarabunPSK" w:hint="cs"/>
          <w:b/>
          <w:bCs/>
          <w:sz w:val="36"/>
          <w:szCs w:val="36"/>
          <w:cs/>
        </w:rPr>
        <w:t>วิจัย</w:t>
      </w:r>
    </w:p>
    <w:p w14:paraId="6E62628A" w14:textId="77777777" w:rsidR="00332AAF" w:rsidRPr="00332AAF" w:rsidRDefault="00332AAF" w:rsidP="00332AAF">
      <w:pPr>
        <w:pStyle w:val="ListParagraph"/>
        <w:ind w:left="426"/>
        <w:rPr>
          <w:rFonts w:ascii="TH SarabunPSK" w:hAnsi="TH SarabunPSK" w:cs="TH SarabunPSK"/>
          <w:sz w:val="14"/>
          <w:szCs w:val="14"/>
        </w:rPr>
      </w:pPr>
    </w:p>
    <w:p w14:paraId="4F6B3ED2" w14:textId="77777777" w:rsidR="00332AAF" w:rsidRPr="00015602" w:rsidRDefault="00332AAF" w:rsidP="003E02D0">
      <w:pPr>
        <w:pStyle w:val="ListParagraph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ให้ระบุขั้นตอนวิธีการดำเนินงานวิจัยเป็นข้อ ๆ สำหรับงานวิจัยที่มีการใช้สถิติเข้ามาเกี่ยวข้อง เช่น งานทางด้านการศึกษา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ในหัวข้อนี้ต้องระบุ </w:t>
      </w:r>
      <w:r w:rsidRPr="00332AAF">
        <w:rPr>
          <w:rFonts w:ascii="TH SarabunPSK" w:hAnsi="TH SarabunPSK" w:cs="TH SarabunPSK"/>
          <w:sz w:val="32"/>
          <w:szCs w:val="32"/>
          <w:cs/>
        </w:rPr>
        <w:t>ประชากร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2AAF">
        <w:rPr>
          <w:rFonts w:ascii="TH SarabunPSK" w:hAnsi="TH SarabunPSK" w:cs="TH SarabunPSK"/>
          <w:sz w:val="32"/>
          <w:szCs w:val="32"/>
          <w:cs/>
        </w:rPr>
        <w:t>กลุ่มตัวอย่าง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2AAF">
        <w:rPr>
          <w:rFonts w:ascii="TH SarabunPSK" w:hAnsi="TH SarabunPSK" w:cs="TH SarabunPSK"/>
          <w:sz w:val="32"/>
          <w:szCs w:val="32"/>
          <w:cs/>
        </w:rPr>
        <w:t>เครื่องมือ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2AAF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332AAF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ให้ชัดเจน</w:t>
      </w:r>
    </w:p>
    <w:p w14:paraId="6055CD56" w14:textId="77777777" w:rsidR="00015602" w:rsidRPr="00015602" w:rsidRDefault="00015602" w:rsidP="00015602">
      <w:pPr>
        <w:rPr>
          <w:rFonts w:ascii="TH SarabunPSK" w:hAnsi="TH SarabunPSK" w:cs="TH SarabunPSK"/>
          <w:sz w:val="32"/>
          <w:szCs w:val="32"/>
        </w:rPr>
      </w:pPr>
    </w:p>
    <w:p w14:paraId="56B34E48" w14:textId="77777777" w:rsidR="009B2BCB" w:rsidRPr="00015602" w:rsidRDefault="009B2BCB" w:rsidP="00BE0079">
      <w:pPr>
        <w:pStyle w:val="ListParagraph"/>
        <w:numPr>
          <w:ilvl w:val="0"/>
          <w:numId w:val="3"/>
        </w:numPr>
        <w:ind w:left="426"/>
        <w:rPr>
          <w:rFonts w:ascii="TH SarabunPSK" w:hAnsi="TH SarabunPSK" w:cs="TH SarabunPSK"/>
          <w:b/>
          <w:bCs/>
          <w:sz w:val="36"/>
          <w:szCs w:val="36"/>
        </w:rPr>
      </w:pPr>
      <w:r w:rsidRPr="00015602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ขอบเขตของการศึกษา</w:t>
      </w:r>
    </w:p>
    <w:p w14:paraId="37CF0B88" w14:textId="77777777" w:rsidR="00015602" w:rsidRPr="00015602" w:rsidRDefault="00015602" w:rsidP="00015602">
      <w:pPr>
        <w:pStyle w:val="ListParagraph"/>
        <w:ind w:left="426"/>
        <w:rPr>
          <w:rFonts w:ascii="TH SarabunPSK" w:hAnsi="TH SarabunPSK" w:cs="TH SarabunPSK"/>
          <w:sz w:val="14"/>
          <w:szCs w:val="14"/>
        </w:rPr>
      </w:pPr>
    </w:p>
    <w:p w14:paraId="1CFA1F0C" w14:textId="77777777" w:rsidR="00015602" w:rsidRDefault="00015602" w:rsidP="00015602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ให้ระบุขั้นตอนวิธีการดำเนินงานวิจัยเป็นข้อ ๆ</w:t>
      </w:r>
    </w:p>
    <w:p w14:paraId="2D48DD3A" w14:textId="77777777" w:rsidR="00015602" w:rsidRDefault="00015602" w:rsidP="00015602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</w:p>
    <w:p w14:paraId="5F5BD22F" w14:textId="77777777" w:rsidR="009B2BCB" w:rsidRPr="00015602" w:rsidRDefault="009B2BCB" w:rsidP="00BE0079">
      <w:pPr>
        <w:pStyle w:val="ListParagraph"/>
        <w:numPr>
          <w:ilvl w:val="0"/>
          <w:numId w:val="3"/>
        </w:numPr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015602"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ประโยชน์ที่คาดว่าจะได้รับ</w:t>
      </w:r>
    </w:p>
    <w:p w14:paraId="609B464A" w14:textId="77777777" w:rsidR="00015602" w:rsidRPr="00FC5B03" w:rsidRDefault="00015602" w:rsidP="00015602">
      <w:pPr>
        <w:pStyle w:val="ListParagraph"/>
        <w:ind w:left="426"/>
        <w:rPr>
          <w:rFonts w:ascii="TH SarabunPSK" w:hAnsi="TH SarabunPSK" w:cs="TH SarabunPSK"/>
          <w:sz w:val="14"/>
          <w:szCs w:val="14"/>
        </w:rPr>
      </w:pPr>
    </w:p>
    <w:p w14:paraId="3FE47055" w14:textId="77777777" w:rsidR="00015602" w:rsidRDefault="00015602" w:rsidP="00015602">
      <w:pPr>
        <w:pStyle w:val="ListParagraph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</w:t>
      </w:r>
    </w:p>
    <w:p w14:paraId="39B6327D" w14:textId="77777777" w:rsidR="00015602" w:rsidRDefault="00015602" w:rsidP="00015602">
      <w:pPr>
        <w:pStyle w:val="ListParagraph"/>
        <w:numPr>
          <w:ilvl w:val="0"/>
          <w:numId w:val="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452C3CDD" w14:textId="77777777" w:rsidR="00015602" w:rsidRPr="00015602" w:rsidRDefault="00015602" w:rsidP="00015602">
      <w:pPr>
        <w:rPr>
          <w:rFonts w:ascii="TH SarabunPSK" w:hAnsi="TH SarabunPSK" w:cs="TH SarabunPSK"/>
          <w:sz w:val="32"/>
          <w:szCs w:val="32"/>
        </w:rPr>
      </w:pPr>
    </w:p>
    <w:p w14:paraId="4D27C672" w14:textId="77777777" w:rsidR="009B2BCB" w:rsidRPr="00015602" w:rsidRDefault="009B2BCB" w:rsidP="00BE0079">
      <w:pPr>
        <w:pStyle w:val="ListParagraph"/>
        <w:numPr>
          <w:ilvl w:val="0"/>
          <w:numId w:val="3"/>
        </w:numPr>
        <w:ind w:left="426"/>
        <w:rPr>
          <w:rFonts w:ascii="TH SarabunPSK" w:hAnsi="TH SarabunPSK" w:cs="TH SarabunPSK"/>
          <w:b/>
          <w:bCs/>
          <w:sz w:val="36"/>
          <w:szCs w:val="36"/>
        </w:rPr>
      </w:pPr>
      <w:r w:rsidRPr="00015602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สถานที่ดำเนินการวิจัย</w:t>
      </w:r>
    </w:p>
    <w:p w14:paraId="09F4ED4B" w14:textId="77777777" w:rsidR="00015602" w:rsidRPr="00FC5B03" w:rsidRDefault="00015602" w:rsidP="00015602">
      <w:pPr>
        <w:pStyle w:val="ListParagraph"/>
        <w:rPr>
          <w:rFonts w:ascii="TH SarabunPSK" w:hAnsi="TH SarabunPSK" w:cs="TH SarabunPSK"/>
          <w:sz w:val="14"/>
          <w:szCs w:val="14"/>
        </w:rPr>
      </w:pPr>
    </w:p>
    <w:p w14:paraId="143FFC9D" w14:textId="77777777" w:rsidR="00015602" w:rsidRPr="00015602" w:rsidRDefault="00015602" w:rsidP="003E02D0">
      <w:pPr>
        <w:ind w:left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ระบุสถานที่ในการทำวิจัย หากมีมากกว่า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 ให้ระบุเป็นข้อ ๆ</w:t>
      </w:r>
    </w:p>
    <w:p w14:paraId="75CAC682" w14:textId="77777777" w:rsidR="00015602" w:rsidRPr="00015602" w:rsidRDefault="00015602" w:rsidP="00015602">
      <w:pPr>
        <w:rPr>
          <w:rFonts w:ascii="TH SarabunPSK" w:hAnsi="TH SarabunPSK" w:cs="TH SarabunPSK"/>
          <w:sz w:val="32"/>
          <w:szCs w:val="32"/>
        </w:rPr>
      </w:pPr>
    </w:p>
    <w:p w14:paraId="7F2E6142" w14:textId="3F868C65" w:rsidR="009B2BCB" w:rsidRDefault="009B2BCB" w:rsidP="00BE0079">
      <w:pPr>
        <w:pStyle w:val="ListParagraph"/>
        <w:numPr>
          <w:ilvl w:val="0"/>
          <w:numId w:val="3"/>
        </w:numPr>
        <w:ind w:left="426"/>
        <w:rPr>
          <w:rFonts w:ascii="TH SarabunPSK" w:hAnsi="TH SarabunPSK" w:cs="TH SarabunPSK"/>
          <w:b/>
          <w:bCs/>
          <w:sz w:val="36"/>
          <w:szCs w:val="36"/>
        </w:rPr>
      </w:pPr>
      <w:r w:rsidRPr="00AF19D6">
        <w:rPr>
          <w:rFonts w:ascii="TH SarabunPSK" w:hAnsi="TH SarabunPSK" w:cs="TH SarabunPSK" w:hint="cs"/>
          <w:b/>
          <w:bCs/>
          <w:sz w:val="36"/>
          <w:szCs w:val="36"/>
          <w:cs/>
        </w:rPr>
        <w:t>แผนการทำวิจัย</w:t>
      </w:r>
    </w:p>
    <w:p w14:paraId="2748A901" w14:textId="2FA9D7AF" w:rsidR="006065D4" w:rsidRPr="006065D4" w:rsidRDefault="006065D4" w:rsidP="006065D4">
      <w:pPr>
        <w:pStyle w:val="ListParagraph"/>
        <w:ind w:left="426"/>
        <w:rPr>
          <w:rFonts w:ascii="TH SarabunPSK" w:hAnsi="TH SarabunPSK" w:cs="TH SarabunPSK"/>
          <w:sz w:val="14"/>
          <w:szCs w:val="14"/>
        </w:rPr>
      </w:pPr>
    </w:p>
    <w:p w14:paraId="7CE81304" w14:textId="0F6CBC0E" w:rsidR="006065D4" w:rsidRDefault="006065D4" w:rsidP="006065D4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ใช้เวลาในการทำวิจัยทั้งสิ้น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เดือน (</w:t>
      </w:r>
      <w:r w:rsidRPr="006065D4">
        <w:rPr>
          <w:rFonts w:ascii="TH SarabunPSK" w:hAnsi="TH SarabunPSK" w:cs="TH SarabunPSK" w:hint="cs"/>
          <w:b/>
          <w:bCs/>
          <w:sz w:val="32"/>
          <w:szCs w:val="32"/>
          <w:cs/>
        </w:rPr>
        <w:t>ระบุช่วงเดือน</w:t>
      </w:r>
      <w:r>
        <w:rPr>
          <w:rFonts w:ascii="TH SarabunPSK" w:hAnsi="TH SarabunPSK" w:cs="TH SarabunPSK"/>
          <w:sz w:val="32"/>
          <w:szCs w:val="32"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29884A4E" w14:textId="5F722B63" w:rsidR="006065D4" w:rsidRDefault="006065D4" w:rsidP="006065D4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โดยมีแผนการดำเนินงานดังนี้</w:t>
      </w:r>
    </w:p>
    <w:p w14:paraId="535CDF1B" w14:textId="77777777" w:rsidR="006065D4" w:rsidRPr="006065D4" w:rsidRDefault="006065D4" w:rsidP="006065D4">
      <w:pPr>
        <w:pStyle w:val="ListParagraph"/>
        <w:ind w:left="426"/>
        <w:rPr>
          <w:rFonts w:ascii="TH SarabunPSK" w:hAnsi="TH SarabunPSK" w:cs="TH SarabunPSK"/>
          <w:sz w:val="14"/>
          <w:szCs w:val="14"/>
          <w:cs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5800"/>
        <w:gridCol w:w="567"/>
        <w:gridCol w:w="567"/>
        <w:gridCol w:w="567"/>
        <w:gridCol w:w="567"/>
        <w:gridCol w:w="567"/>
        <w:gridCol w:w="568"/>
      </w:tblGrid>
      <w:tr w:rsidR="006065D4" w14:paraId="5EC1EEE0" w14:textId="77777777" w:rsidTr="006065D4">
        <w:tc>
          <w:tcPr>
            <w:tcW w:w="5800" w:type="dxa"/>
            <w:vMerge w:val="restart"/>
          </w:tcPr>
          <w:p w14:paraId="1F95E9AE" w14:textId="33CD017A" w:rsidR="006065D4" w:rsidRDefault="006065D4" w:rsidP="006065D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403" w:type="dxa"/>
            <w:gridSpan w:val="6"/>
          </w:tcPr>
          <w:p w14:paraId="36D32F14" w14:textId="6041261E" w:rsidR="006065D4" w:rsidRDefault="006065D4" w:rsidP="006065D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เดือนที่</w:t>
            </w:r>
          </w:p>
        </w:tc>
      </w:tr>
      <w:tr w:rsidR="006065D4" w14:paraId="05074001" w14:textId="77777777" w:rsidTr="006065D4">
        <w:tc>
          <w:tcPr>
            <w:tcW w:w="5800" w:type="dxa"/>
            <w:vMerge/>
          </w:tcPr>
          <w:p w14:paraId="50F5F4B2" w14:textId="77777777" w:rsidR="006065D4" w:rsidRDefault="006065D4" w:rsidP="006065D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6B92B08" w14:textId="28EAE50B" w:rsidR="006065D4" w:rsidRDefault="006065D4" w:rsidP="006065D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14:paraId="08B487A2" w14:textId="035EEEE2" w:rsidR="006065D4" w:rsidRDefault="006065D4" w:rsidP="006065D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14:paraId="10C40E66" w14:textId="56414DF7" w:rsidR="006065D4" w:rsidRDefault="006065D4" w:rsidP="006065D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14:paraId="4C69098A" w14:textId="3134718D" w:rsidR="006065D4" w:rsidRDefault="006065D4" w:rsidP="006065D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14:paraId="749FCC98" w14:textId="43F5042A" w:rsidR="006065D4" w:rsidRDefault="006065D4" w:rsidP="006065D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68" w:type="dxa"/>
          </w:tcPr>
          <w:p w14:paraId="3178DEC7" w14:textId="29ADA636" w:rsidR="006065D4" w:rsidRDefault="006065D4" w:rsidP="006065D4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6065D4" w14:paraId="4A1E70C6" w14:textId="77777777" w:rsidTr="006065D4">
        <w:tc>
          <w:tcPr>
            <w:tcW w:w="5800" w:type="dxa"/>
          </w:tcPr>
          <w:p w14:paraId="022F1353" w14:textId="51F2995E" w:rsidR="006065D4" w:rsidRDefault="006065D4" w:rsidP="006065D4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3050A07" w14:textId="77777777" w:rsidR="006065D4" w:rsidRDefault="006065D4" w:rsidP="00AF19D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35E9532" w14:textId="5661A67E" w:rsidR="006065D4" w:rsidRDefault="006065D4" w:rsidP="00AF19D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D15EFB" wp14:editId="4FAAEEF0">
                      <wp:simplePos x="0" y="0"/>
                      <wp:positionH relativeFrom="column">
                        <wp:posOffset>-368300</wp:posOffset>
                      </wp:positionH>
                      <wp:positionV relativeFrom="paragraph">
                        <wp:posOffset>121920</wp:posOffset>
                      </wp:positionV>
                      <wp:extent cx="572135" cy="0"/>
                      <wp:effectExtent l="25400" t="76200" r="37465" b="10160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13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stealth"/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type w14:anchorId="504617F5"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-29pt;margin-top:9.6pt;width:45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" strokecolor="black [3213]" strokeweight="1pt">
                      <v:stroke startarrow="classic" endarrow="classic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6E8E8A29" w14:textId="15A019AD" w:rsidR="006065D4" w:rsidRDefault="006065D4" w:rsidP="00AF19D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D572F6B" w14:textId="77777777" w:rsidR="006065D4" w:rsidRDefault="006065D4" w:rsidP="00AF19D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4C304B2" w14:textId="77777777" w:rsidR="006065D4" w:rsidRDefault="006065D4" w:rsidP="00AF19D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14:paraId="0897FF01" w14:textId="77777777" w:rsidR="006065D4" w:rsidRDefault="006065D4" w:rsidP="00AF19D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65D4" w14:paraId="49F47376" w14:textId="77777777" w:rsidTr="006065D4">
        <w:tc>
          <w:tcPr>
            <w:tcW w:w="5800" w:type="dxa"/>
          </w:tcPr>
          <w:p w14:paraId="0CD94A9A" w14:textId="4F1BA92A" w:rsidR="006065D4" w:rsidRDefault="006065D4" w:rsidP="006065D4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70FB44A" w14:textId="77777777" w:rsidR="006065D4" w:rsidRDefault="006065D4" w:rsidP="00AF19D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0843328" w14:textId="77777777" w:rsidR="006065D4" w:rsidRDefault="006065D4" w:rsidP="00AF19D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AAB48D1" w14:textId="3A05C369" w:rsidR="006065D4" w:rsidRDefault="006065D4" w:rsidP="00AF19D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10722E" wp14:editId="330F3999">
                      <wp:simplePos x="0" y="0"/>
                      <wp:positionH relativeFrom="column">
                        <wp:posOffset>-160020</wp:posOffset>
                      </wp:positionH>
                      <wp:positionV relativeFrom="paragraph">
                        <wp:posOffset>122555</wp:posOffset>
                      </wp:positionV>
                      <wp:extent cx="572135" cy="0"/>
                      <wp:effectExtent l="25400" t="76200" r="37465" b="10160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13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stealth"/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 w14:anchorId="68129DC9" id="ลูกศรเชื่อมต่อแบบตรง 2" o:spid="_x0000_s1026" type="#_x0000_t32" style="position:absolute;margin-left:-12.6pt;margin-top:9.65pt;width:45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" strokecolor="black [3213]" strokeweight="1pt">
                      <v:stroke startarrow="classic" endarrow="classic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4815581D" w14:textId="77777777" w:rsidR="006065D4" w:rsidRDefault="006065D4" w:rsidP="00AF19D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5E21BD6" w14:textId="77777777" w:rsidR="006065D4" w:rsidRDefault="006065D4" w:rsidP="00AF19D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14:paraId="7E52CFA2" w14:textId="77777777" w:rsidR="006065D4" w:rsidRDefault="006065D4" w:rsidP="00AF19D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65D4" w14:paraId="43C605F1" w14:textId="77777777" w:rsidTr="006065D4">
        <w:tc>
          <w:tcPr>
            <w:tcW w:w="5800" w:type="dxa"/>
          </w:tcPr>
          <w:p w14:paraId="41FE4837" w14:textId="32427CFF" w:rsidR="006065D4" w:rsidRDefault="006065D4" w:rsidP="006065D4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325315C" w14:textId="77777777" w:rsidR="006065D4" w:rsidRDefault="006065D4" w:rsidP="00AF19D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4E365EB" w14:textId="77777777" w:rsidR="006065D4" w:rsidRDefault="006065D4" w:rsidP="00AF19D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C9DDDC" w14:textId="77777777" w:rsidR="006065D4" w:rsidRDefault="006065D4" w:rsidP="00AF19D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5511392" w14:textId="77777777" w:rsidR="006065D4" w:rsidRDefault="006065D4" w:rsidP="00AF19D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26888EE" w14:textId="5ACB5098" w:rsidR="006065D4" w:rsidRDefault="006065D4" w:rsidP="00AF19D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8FF0DC" wp14:editId="09E74CD2">
                      <wp:simplePos x="0" y="0"/>
                      <wp:positionH relativeFrom="column">
                        <wp:posOffset>-308610</wp:posOffset>
                      </wp:positionH>
                      <wp:positionV relativeFrom="paragraph">
                        <wp:posOffset>114935</wp:posOffset>
                      </wp:positionV>
                      <wp:extent cx="572135" cy="0"/>
                      <wp:effectExtent l="25400" t="76200" r="37465" b="10160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13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stealth"/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 w14:anchorId="3CDE9E9C" id="ลูกศรเชื่อมต่อแบบตรง 3" o:spid="_x0000_s1026" type="#_x0000_t32" style="position:absolute;margin-left:-24.3pt;margin-top:9.05pt;width:45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" strokecolor="black [3213]" strokeweight="1pt">
                      <v:stroke startarrow="classic" endarrow="classic" joinstyle="miter"/>
                    </v:shape>
                  </w:pict>
                </mc:Fallback>
              </mc:AlternateContent>
            </w:r>
          </w:p>
        </w:tc>
        <w:tc>
          <w:tcPr>
            <w:tcW w:w="568" w:type="dxa"/>
          </w:tcPr>
          <w:p w14:paraId="4F59D17A" w14:textId="77777777" w:rsidR="006065D4" w:rsidRDefault="006065D4" w:rsidP="00AF19D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65D4" w14:paraId="32093BD2" w14:textId="77777777" w:rsidTr="006065D4">
        <w:tc>
          <w:tcPr>
            <w:tcW w:w="5800" w:type="dxa"/>
          </w:tcPr>
          <w:p w14:paraId="1EDED97A" w14:textId="5E0CD4A6" w:rsidR="006065D4" w:rsidRDefault="006065D4" w:rsidP="006065D4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649D883" w14:textId="77777777" w:rsidR="006065D4" w:rsidRDefault="006065D4" w:rsidP="00AF19D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A040676" w14:textId="77777777" w:rsidR="006065D4" w:rsidRDefault="006065D4" w:rsidP="00AF19D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778B3C9" w14:textId="77777777" w:rsidR="006065D4" w:rsidRDefault="006065D4" w:rsidP="00AF19D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C95F477" w14:textId="77777777" w:rsidR="006065D4" w:rsidRDefault="006065D4" w:rsidP="00AF19D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FD08041" w14:textId="77777777" w:rsidR="006065D4" w:rsidRDefault="006065D4" w:rsidP="00AF19D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14:paraId="1CD4FD61" w14:textId="7DB66EF3" w:rsidR="006065D4" w:rsidRDefault="006065D4" w:rsidP="00AF19D6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78A672D" w14:textId="68633FEF" w:rsidR="006065D4" w:rsidRDefault="006065D4" w:rsidP="00AF19D6">
      <w:pPr>
        <w:pStyle w:val="ListParagraph"/>
        <w:ind w:left="426"/>
        <w:rPr>
          <w:rFonts w:ascii="TH SarabunPSK" w:hAnsi="TH SarabunPSK" w:cs="TH SarabunPSK"/>
          <w:i/>
          <w:iCs/>
          <w:sz w:val="32"/>
          <w:szCs w:val="32"/>
        </w:rPr>
      </w:pPr>
    </w:p>
    <w:p w14:paraId="2D46CFFA" w14:textId="450FE5EC" w:rsidR="006065D4" w:rsidRPr="006065D4" w:rsidRDefault="006065D4" w:rsidP="00AF19D6">
      <w:pPr>
        <w:pStyle w:val="ListParagraph"/>
        <w:ind w:left="426"/>
        <w:rPr>
          <w:rFonts w:ascii="TH SarabunPSK" w:hAnsi="TH SarabunPSK" w:cs="TH SarabunPSK"/>
          <w:i/>
          <w:iCs/>
          <w:color w:val="808080" w:themeColor="background1" w:themeShade="80"/>
          <w:sz w:val="32"/>
          <w:szCs w:val="32"/>
          <w:cs/>
        </w:rPr>
      </w:pPr>
      <w:r w:rsidRPr="006065D4">
        <w:rPr>
          <w:rFonts w:ascii="TH SarabunPSK" w:hAnsi="TH SarabunPSK" w:cs="TH SarabunPSK" w:hint="cs"/>
          <w:i/>
          <w:iCs/>
          <w:color w:val="808080" w:themeColor="background1" w:themeShade="80"/>
          <w:sz w:val="32"/>
          <w:szCs w:val="32"/>
          <w:cs/>
        </w:rPr>
        <w:t xml:space="preserve">ในกรณีที่ใช้เวลามากกว่า </w:t>
      </w:r>
      <w:r w:rsidRPr="006065D4">
        <w:rPr>
          <w:rFonts w:ascii="TH SarabunPSK" w:hAnsi="TH SarabunPSK" w:cs="TH SarabunPSK"/>
          <w:i/>
          <w:iCs/>
          <w:color w:val="808080" w:themeColor="background1" w:themeShade="80"/>
          <w:sz w:val="32"/>
          <w:szCs w:val="32"/>
        </w:rPr>
        <w:t xml:space="preserve">6 </w:t>
      </w:r>
      <w:r w:rsidRPr="006065D4">
        <w:rPr>
          <w:rFonts w:ascii="TH SarabunPSK" w:hAnsi="TH SarabunPSK" w:cs="TH SarabunPSK" w:hint="cs"/>
          <w:i/>
          <w:iCs/>
          <w:color w:val="808080" w:themeColor="background1" w:themeShade="80"/>
          <w:sz w:val="32"/>
          <w:szCs w:val="32"/>
          <w:cs/>
        </w:rPr>
        <w:t>เดือนให้ทำการเพิ่มช่องตารางได้ตามความจำเป็น</w:t>
      </w:r>
    </w:p>
    <w:p w14:paraId="503833F9" w14:textId="77777777" w:rsidR="00AF19D6" w:rsidRDefault="00AF19D6" w:rsidP="00AF19D6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</w:p>
    <w:p w14:paraId="172EC84D" w14:textId="77777777" w:rsidR="009B2BCB" w:rsidRPr="00AF19D6" w:rsidRDefault="009B2BCB" w:rsidP="00BE0079">
      <w:pPr>
        <w:pStyle w:val="ListParagraph"/>
        <w:numPr>
          <w:ilvl w:val="0"/>
          <w:numId w:val="3"/>
        </w:numPr>
        <w:ind w:left="426"/>
        <w:rPr>
          <w:rFonts w:ascii="TH SarabunPSK" w:hAnsi="TH SarabunPSK" w:cs="TH SarabunPSK"/>
          <w:b/>
          <w:bCs/>
          <w:sz w:val="36"/>
          <w:szCs w:val="36"/>
        </w:rPr>
      </w:pPr>
      <w:r w:rsidRPr="00AF19D6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เอกสารอ้างอิง</w:t>
      </w:r>
    </w:p>
    <w:p w14:paraId="78C6FA93" w14:textId="77777777" w:rsidR="00AF19D6" w:rsidRPr="00AF19D6" w:rsidRDefault="00AF19D6" w:rsidP="00AF19D6">
      <w:pPr>
        <w:rPr>
          <w:rFonts w:ascii="TH SarabunPSK" w:hAnsi="TH SarabunPSK" w:cs="TH SarabunPSK"/>
          <w:sz w:val="14"/>
          <w:szCs w:val="14"/>
        </w:rPr>
      </w:pPr>
    </w:p>
    <w:p w14:paraId="0487D9FC" w14:textId="77777777" w:rsidR="009B2BCB" w:rsidRDefault="00AF19D6" w:rsidP="00AF19D6">
      <w:pPr>
        <w:ind w:left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พิมพ์รายการเอกสารอ้างอิง ตามรูปแบบการพิมพ์บรรณานุกรมที่กำหนดในรูปแบบและข้อกำหนดการพิมพ์วิทยานิพนธ์ระดับปริญญาตรี ของคณะวิทยาศาสตร์</w:t>
      </w:r>
    </w:p>
    <w:p w14:paraId="6AC24055" w14:textId="77777777" w:rsidR="00AF19D6" w:rsidRDefault="00AF19D6" w:rsidP="00AF19D6">
      <w:pPr>
        <w:ind w:left="426"/>
        <w:rPr>
          <w:rFonts w:ascii="TH SarabunPSK" w:hAnsi="TH SarabunPSK" w:cs="TH SarabunPSK"/>
          <w:sz w:val="32"/>
          <w:szCs w:val="32"/>
        </w:rPr>
      </w:pPr>
    </w:p>
    <w:p w14:paraId="7F478C08" w14:textId="77777777" w:rsidR="009B2BCB" w:rsidRPr="009B2BCB" w:rsidRDefault="009B2BCB" w:rsidP="009B2BCB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9B2BC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2BC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ลงชื่อ...............................................นิสิต</w:t>
      </w:r>
    </w:p>
    <w:p w14:paraId="76D3F927" w14:textId="77777777" w:rsidR="009B2BCB" w:rsidRPr="009B2BCB" w:rsidRDefault="009B2BCB" w:rsidP="009B2BCB">
      <w:pPr>
        <w:rPr>
          <w:rFonts w:ascii="TH SarabunPSK" w:hAnsi="TH SarabunPSK" w:cs="TH SarabunPSK"/>
          <w:sz w:val="32"/>
          <w:szCs w:val="32"/>
        </w:rPr>
      </w:pP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9B2BCB">
        <w:rPr>
          <w:rFonts w:ascii="TH SarabunPSK" w:hAnsi="TH SarabunPSK" w:cs="TH SarabunPSK"/>
          <w:sz w:val="32"/>
          <w:szCs w:val="32"/>
          <w:cs/>
        </w:rPr>
        <w:t>(....................................................)</w:t>
      </w:r>
    </w:p>
    <w:p w14:paraId="3D0A3CE3" w14:textId="77777777" w:rsidR="009B2BCB" w:rsidRDefault="009B2BCB" w:rsidP="009B2BCB">
      <w:pPr>
        <w:rPr>
          <w:rFonts w:ascii="TH SarabunPSK" w:hAnsi="TH SarabunPSK" w:cs="TH SarabunPSK"/>
          <w:sz w:val="32"/>
          <w:szCs w:val="32"/>
        </w:rPr>
      </w:pP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  <w:cs/>
        </w:rPr>
        <w:t xml:space="preserve">     วันที่............../...…............/................</w:t>
      </w:r>
    </w:p>
    <w:p w14:paraId="2E6B4F64" w14:textId="77777777" w:rsidR="00AF19D6" w:rsidRPr="009B2BCB" w:rsidRDefault="00AF19D6" w:rsidP="009B2BCB">
      <w:pPr>
        <w:rPr>
          <w:rFonts w:ascii="TH SarabunPSK" w:hAnsi="TH SarabunPSK" w:cs="TH SarabunPSK"/>
          <w:sz w:val="32"/>
          <w:szCs w:val="32"/>
        </w:rPr>
      </w:pPr>
    </w:p>
    <w:p w14:paraId="65D173BC" w14:textId="77777777" w:rsidR="009B2BCB" w:rsidRPr="009B2BCB" w:rsidRDefault="009B2BCB" w:rsidP="009B2BCB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9B2BCB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ลงชื่อ.......................……..…...........อาจารย์ที่ปรึกษาหลัก </w:t>
      </w:r>
    </w:p>
    <w:p w14:paraId="2F51ED48" w14:textId="77777777" w:rsidR="009B2BCB" w:rsidRPr="009B2BCB" w:rsidRDefault="009B2BCB" w:rsidP="009B2BCB">
      <w:pPr>
        <w:rPr>
          <w:rFonts w:ascii="TH SarabunPSK" w:hAnsi="TH SarabunPSK" w:cs="TH SarabunPSK"/>
          <w:sz w:val="32"/>
          <w:szCs w:val="32"/>
        </w:rPr>
      </w:pP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9B2BCB">
        <w:rPr>
          <w:rFonts w:ascii="TH SarabunPSK" w:hAnsi="TH SarabunPSK" w:cs="TH SarabunPSK"/>
          <w:sz w:val="32"/>
          <w:szCs w:val="32"/>
          <w:cs/>
        </w:rPr>
        <w:t>(....................................................)</w:t>
      </w:r>
    </w:p>
    <w:p w14:paraId="7508B1E7" w14:textId="77777777" w:rsidR="009B2BCB" w:rsidRDefault="009B2BCB" w:rsidP="009B2BCB">
      <w:pPr>
        <w:rPr>
          <w:rFonts w:ascii="TH SarabunPSK" w:hAnsi="TH SarabunPSK" w:cs="TH SarabunPSK"/>
          <w:sz w:val="32"/>
          <w:szCs w:val="32"/>
        </w:rPr>
      </w:pP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  <w:cs/>
        </w:rPr>
        <w:t xml:space="preserve">     วันที่............../...…............/................</w:t>
      </w:r>
    </w:p>
    <w:p w14:paraId="699DE772" w14:textId="77777777" w:rsidR="009B2BCB" w:rsidRPr="009B2BCB" w:rsidRDefault="009B2BCB" w:rsidP="009B2BCB">
      <w:pPr>
        <w:ind w:left="2880"/>
        <w:rPr>
          <w:rFonts w:ascii="TH SarabunPSK" w:hAnsi="TH SarabunPSK" w:cs="TH SarabunPSK"/>
          <w:sz w:val="32"/>
          <w:szCs w:val="32"/>
        </w:rPr>
      </w:pPr>
    </w:p>
    <w:p w14:paraId="69C4FC6B" w14:textId="77777777" w:rsidR="00AB22CC" w:rsidRDefault="00036D28"/>
    <w:p w14:paraId="45148650" w14:textId="77777777" w:rsidR="003E02D0" w:rsidRDefault="003E02D0"/>
    <w:p w14:paraId="0B1CA533" w14:textId="77777777" w:rsidR="003E02D0" w:rsidRDefault="003E02D0" w:rsidP="003E02D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F60299">
        <w:rPr>
          <w:noProof/>
        </w:rPr>
        <w:drawing>
          <wp:inline distT="0" distB="0" distL="0" distR="0" wp14:anchorId="206A8D25" wp14:editId="32B57BE4">
            <wp:extent cx="857250" cy="835409"/>
            <wp:effectExtent l="0" t="0" r="0" b="3175"/>
            <wp:docPr id="5" name="Picture 5" descr="Description: https://scontent-b-sin.xx.fbcdn.net/hphotos-frc3/t1.0-9/249616_224364904258408_329782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s://scontent-b-sin.xx.fbcdn.net/hphotos-frc3/t1.0-9/249616_224364904258408_3297827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27" cy="84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A4255" w14:textId="77777777" w:rsidR="003E02D0" w:rsidRPr="00BE0079" w:rsidRDefault="003E02D0" w:rsidP="003E02D0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14:paraId="6FCFA88B" w14:textId="77777777" w:rsidR="003E02D0" w:rsidRPr="009B2BCB" w:rsidRDefault="003E02D0" w:rsidP="003E02D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Undergraduate Thesis Proposal</w:t>
      </w:r>
    </w:p>
    <w:p w14:paraId="0C81CB65" w14:textId="77777777" w:rsidR="003E02D0" w:rsidRDefault="003E02D0" w:rsidP="003E02D0">
      <w:pPr>
        <w:rPr>
          <w:rFonts w:ascii="TH SarabunPSK" w:hAnsi="TH SarabunPSK" w:cs="TH SarabunPSK"/>
          <w:b/>
          <w:bCs/>
          <w:sz w:val="28"/>
        </w:rPr>
      </w:pPr>
    </w:p>
    <w:p w14:paraId="6A648E92" w14:textId="77777777" w:rsidR="003E02D0" w:rsidRDefault="003E02D0" w:rsidP="003E02D0">
      <w:pPr>
        <w:rPr>
          <w:rFonts w:ascii="TH SarabunPSK" w:hAnsi="TH SarabunPSK" w:cs="TH SarabunPSK"/>
          <w:b/>
          <w:bCs/>
          <w:sz w:val="28"/>
        </w:rPr>
      </w:pPr>
    </w:p>
    <w:p w14:paraId="2EBE6FAD" w14:textId="77777777" w:rsidR="003E02D0" w:rsidRPr="009B2BCB" w:rsidRDefault="003E02D0" w:rsidP="003E02D0">
      <w:pPr>
        <w:pStyle w:val="ListParagraph"/>
        <w:numPr>
          <w:ilvl w:val="0"/>
          <w:numId w:val="6"/>
        </w:numPr>
        <w:ind w:left="426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Name of Student and Advisor</w:t>
      </w:r>
    </w:p>
    <w:p w14:paraId="5ACF0442" w14:textId="77777777" w:rsidR="003E02D0" w:rsidRPr="00FC5B03" w:rsidRDefault="003E02D0" w:rsidP="003E02D0">
      <w:pPr>
        <w:pStyle w:val="ListParagraph"/>
        <w:ind w:left="426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536"/>
      </w:tblGrid>
      <w:tr w:rsidR="003E02D0" w14:paraId="2518A20C" w14:textId="77777777" w:rsidTr="00ED272B">
        <w:tc>
          <w:tcPr>
            <w:tcW w:w="2835" w:type="dxa"/>
          </w:tcPr>
          <w:p w14:paraId="52E32B99" w14:textId="77777777" w:rsidR="003E02D0" w:rsidRDefault="003E02D0" w:rsidP="00ED272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Student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’</w:t>
            </w:r>
            <w:r>
              <w:rPr>
                <w:rFonts w:ascii="TH SarabunPSK" w:hAnsi="TH SarabunPSK" w:cs="TH SarabunPSK"/>
                <w:sz w:val="32"/>
                <w:szCs w:val="32"/>
              </w:rPr>
              <w:t>s name</w:t>
            </w: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700C5B54" w14:textId="77777777" w:rsidR="003E02D0" w:rsidRDefault="00036D28" w:rsidP="00ED272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</w:rPr>
                <w:alias w:val="Name"/>
                <w:tag w:val="Name"/>
                <w:id w:val="-62640631"/>
                <w:placeholder>
                  <w:docPart w:val="3B0009D55F2F4354A85E4229D9D94639"/>
                </w:placeholder>
                <w:showingPlcHdr/>
              </w:sdtPr>
              <w:sdtEndPr/>
              <w:sdtContent>
                <w:r w:rsidR="003E02D0" w:rsidRPr="00BE0079">
                  <w:rPr>
                    <w:rStyle w:val="PlaceholderText"/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-นาย/นางสาว ชื่อ สกุล-</w:t>
                </w:r>
              </w:sdtContent>
            </w:sdt>
          </w:p>
        </w:tc>
      </w:tr>
      <w:tr w:rsidR="003E02D0" w14:paraId="42B9B20A" w14:textId="77777777" w:rsidTr="00ED272B">
        <w:tc>
          <w:tcPr>
            <w:tcW w:w="2835" w:type="dxa"/>
          </w:tcPr>
          <w:p w14:paraId="3D0D7C01" w14:textId="77777777" w:rsidR="003E02D0" w:rsidRDefault="003E02D0" w:rsidP="00ED272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Student ID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495AFD71" w14:textId="77777777" w:rsidR="003E02D0" w:rsidRDefault="00036D28" w:rsidP="00ED272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alias w:val="ID"/>
                <w:tag w:val="ID"/>
                <w:id w:val="1603985746"/>
                <w:placeholder>
                  <w:docPart w:val="633CD82C309B45E783977D6B5626346F"/>
                </w:placeholder>
                <w:showingPlcHdr/>
              </w:sdtPr>
              <w:sdtEndPr/>
              <w:sdtContent>
                <w:r w:rsidR="003E02D0" w:rsidRPr="00BE0079">
                  <w:rPr>
                    <w:rStyle w:val="PlaceholderText"/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-รหัสนิสิต-</w:t>
                </w:r>
              </w:sdtContent>
            </w:sdt>
          </w:p>
        </w:tc>
      </w:tr>
      <w:tr w:rsidR="003E02D0" w14:paraId="0C4C7576" w14:textId="77777777" w:rsidTr="00ED272B">
        <w:tc>
          <w:tcPr>
            <w:tcW w:w="2835" w:type="dxa"/>
          </w:tcPr>
          <w:p w14:paraId="68F0093D" w14:textId="77777777" w:rsidR="003E02D0" w:rsidRDefault="003E02D0" w:rsidP="00ED272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Main Advisor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B9F60AB" w14:textId="77777777" w:rsidR="003E02D0" w:rsidRDefault="00036D28" w:rsidP="00ED272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</w:rPr>
                <w:alias w:val="Advisor"/>
                <w:tag w:val="Name"/>
                <w:id w:val="1829179680"/>
                <w:placeholder>
                  <w:docPart w:val="D87A738CC06B400B9EF54D075EC8148E"/>
                </w:placeholder>
                <w:showingPlcHdr/>
              </w:sdtPr>
              <w:sdtEndPr/>
              <w:sdtContent>
                <w:r w:rsidR="003E02D0" w:rsidRPr="00BE0079">
                  <w:rPr>
                    <w:rStyle w:val="PlaceholderText"/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-</w:t>
                </w:r>
                <w:r w:rsidR="003E02D0">
                  <w:rPr>
                    <w:rStyle w:val="PlaceholderText"/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ตำ</w:t>
                </w:r>
                <w:r w:rsidR="003E02D0">
                  <w:rPr>
                    <w:rStyle w:val="PlaceholderText"/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แหน่งทางวิชาการ</w:t>
                </w:r>
                <w:r w:rsidR="003E02D0" w:rsidRPr="00BE0079">
                  <w:rPr>
                    <w:rStyle w:val="PlaceholderText"/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ชื่อ สกุล-</w:t>
                </w:r>
              </w:sdtContent>
            </w:sdt>
          </w:p>
        </w:tc>
      </w:tr>
      <w:tr w:rsidR="003E02D0" w14:paraId="221C27D2" w14:textId="77777777" w:rsidTr="00ED272B">
        <w:tc>
          <w:tcPr>
            <w:tcW w:w="2835" w:type="dxa"/>
          </w:tcPr>
          <w:p w14:paraId="6C42F493" w14:textId="3570DE43" w:rsidR="003E02D0" w:rsidRDefault="006065D4" w:rsidP="00ED272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Co-Advisor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if any</w:t>
            </w:r>
            <w:r w:rsidR="003E02D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FAD9AE5" w14:textId="77777777" w:rsidR="003E02D0" w:rsidRDefault="00036D28" w:rsidP="00ED272B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</w:rPr>
                <w:alias w:val="Advisor"/>
                <w:tag w:val="Name"/>
                <w:id w:val="1350215076"/>
                <w:placeholder>
                  <w:docPart w:val="3B4682E26DCD4F0D8868CB3DCFCF1B6C"/>
                </w:placeholder>
                <w:showingPlcHdr/>
              </w:sdtPr>
              <w:sdtEndPr/>
              <w:sdtContent>
                <w:r w:rsidR="003E02D0" w:rsidRPr="00BE0079">
                  <w:rPr>
                    <w:rStyle w:val="PlaceholderText"/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-</w:t>
                </w:r>
                <w:r w:rsidR="003E02D0">
                  <w:rPr>
                    <w:rStyle w:val="PlaceholderText"/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ตำ</w:t>
                </w:r>
                <w:r w:rsidR="003E02D0">
                  <w:rPr>
                    <w:rStyle w:val="PlaceholderText"/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แหน่งทางวิชาการ</w:t>
                </w:r>
                <w:r w:rsidR="003E02D0" w:rsidRPr="00BE0079">
                  <w:rPr>
                    <w:rStyle w:val="PlaceholderText"/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 xml:space="preserve"> ชื่อ สกุล-</w:t>
                </w:r>
              </w:sdtContent>
            </w:sdt>
          </w:p>
        </w:tc>
      </w:tr>
    </w:tbl>
    <w:p w14:paraId="2D307AF5" w14:textId="77777777" w:rsidR="003E02D0" w:rsidRPr="009B2BCB" w:rsidRDefault="003E02D0" w:rsidP="003E02D0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</w:p>
    <w:p w14:paraId="37E9D069" w14:textId="77777777" w:rsidR="003E02D0" w:rsidRDefault="003E02D0" w:rsidP="003E02D0">
      <w:pPr>
        <w:pStyle w:val="ListParagraph"/>
        <w:numPr>
          <w:ilvl w:val="0"/>
          <w:numId w:val="6"/>
        </w:numPr>
        <w:ind w:left="42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Thesis Title</w:t>
      </w:r>
    </w:p>
    <w:p w14:paraId="1FED29F5" w14:textId="77777777" w:rsidR="003E02D0" w:rsidRPr="00FC5B03" w:rsidRDefault="003E02D0" w:rsidP="003E02D0">
      <w:pPr>
        <w:ind w:left="66"/>
        <w:rPr>
          <w:rFonts w:ascii="TH SarabunPSK" w:hAnsi="TH SarabunPSK" w:cs="TH SarabunPSK"/>
          <w:b/>
          <w:bCs/>
          <w:sz w:val="14"/>
          <w:szCs w:val="14"/>
        </w:rPr>
      </w:pP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7513"/>
      </w:tblGrid>
      <w:tr w:rsidR="003E02D0" w:rsidRPr="00AD790D" w14:paraId="08FC7446" w14:textId="77777777" w:rsidTr="00ED272B"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686F5F5D" w14:textId="77777777" w:rsidR="003E02D0" w:rsidRPr="00AD790D" w:rsidRDefault="003E02D0" w:rsidP="00ED27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Thai</w:t>
            </w:r>
            <w:r w:rsidRPr="00AD790D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</w:p>
        </w:tc>
        <w:tc>
          <w:tcPr>
            <w:tcW w:w="7513" w:type="dxa"/>
            <w:tcBorders>
              <w:top w:val="nil"/>
              <w:bottom w:val="nil"/>
            </w:tcBorders>
            <w:vAlign w:val="center"/>
          </w:tcPr>
          <w:p w14:paraId="13AA57F1" w14:textId="77777777" w:rsidR="003E02D0" w:rsidRPr="00AD790D" w:rsidRDefault="00036D28" w:rsidP="00ED272B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alias w:val="ThaiTitle"/>
                <w:tag w:val="Name"/>
                <w:id w:val="-306163027"/>
                <w:placeholder>
                  <w:docPart w:val="431D98B876F9452E8AA875EBE1343899"/>
                </w:placeholder>
                <w:showingPlcHdr/>
              </w:sdtPr>
              <w:sdtEndPr/>
              <w:sdtContent>
                <w:r w:rsidR="003E02D0" w:rsidRPr="00BE0079">
                  <w:rPr>
                    <w:rStyle w:val="PlaceholderText"/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-</w:t>
                </w:r>
                <w:r w:rsidR="003E02D0" w:rsidRPr="00BE0079">
                  <w:rPr>
                    <w:rStyle w:val="PlaceholderText"/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ชื่อเรื่องภาษาไทย</w:t>
                </w:r>
                <w:r w:rsidR="003E02D0" w:rsidRPr="00BE0079">
                  <w:rPr>
                    <w:rStyle w:val="PlaceholderText"/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-</w:t>
                </w:r>
              </w:sdtContent>
            </w:sdt>
          </w:p>
        </w:tc>
      </w:tr>
      <w:tr w:rsidR="003E02D0" w:rsidRPr="00AD790D" w14:paraId="0010460C" w14:textId="77777777" w:rsidTr="00ED272B"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8054BFD" w14:textId="77777777" w:rsidR="003E02D0" w:rsidRPr="00AD790D" w:rsidRDefault="003E02D0" w:rsidP="00ED272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English</w:t>
            </w:r>
            <w:r w:rsidRPr="00AD790D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</w:p>
        </w:tc>
        <w:tc>
          <w:tcPr>
            <w:tcW w:w="7513" w:type="dxa"/>
            <w:tcBorders>
              <w:top w:val="nil"/>
              <w:bottom w:val="nil"/>
            </w:tcBorders>
            <w:vAlign w:val="center"/>
          </w:tcPr>
          <w:p w14:paraId="5E410957" w14:textId="77777777" w:rsidR="003E02D0" w:rsidRPr="00AD790D" w:rsidRDefault="00036D28" w:rsidP="00ED272B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</w:rPr>
                <w:alias w:val="EngTitle"/>
                <w:tag w:val="Name"/>
                <w:id w:val="344142698"/>
                <w:placeholder>
                  <w:docPart w:val="97A9CF2577CC48978B17A7A94F6FA906"/>
                </w:placeholder>
                <w:showingPlcHdr/>
              </w:sdtPr>
              <w:sdtEndPr/>
              <w:sdtContent>
                <w:r w:rsidR="003E02D0" w:rsidRPr="00BE0079">
                  <w:rPr>
                    <w:rStyle w:val="PlaceholderText"/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-</w:t>
                </w:r>
                <w:r w:rsidR="003E02D0" w:rsidRPr="00BE0079">
                  <w:rPr>
                    <w:rStyle w:val="PlaceholderText"/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ชื่อเรื่องภาษาอังกฤษ</w:t>
                </w:r>
                <w:r w:rsidR="003E02D0" w:rsidRPr="00BE0079">
                  <w:rPr>
                    <w:rStyle w:val="PlaceholderText"/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-</w:t>
                </w:r>
              </w:sdtContent>
            </w:sdt>
          </w:p>
        </w:tc>
      </w:tr>
    </w:tbl>
    <w:p w14:paraId="0B5BDC01" w14:textId="77777777" w:rsidR="003E02D0" w:rsidRPr="00FC5B03" w:rsidRDefault="003E02D0" w:rsidP="003E02D0">
      <w:pPr>
        <w:rPr>
          <w:rFonts w:ascii="TH SarabunPSK" w:hAnsi="TH SarabunPSK" w:cs="TH SarabunPSK"/>
          <w:sz w:val="32"/>
          <w:szCs w:val="32"/>
        </w:rPr>
      </w:pPr>
    </w:p>
    <w:p w14:paraId="5E13DB32" w14:textId="77777777" w:rsidR="003E02D0" w:rsidRPr="00FC5B03" w:rsidRDefault="003E02D0" w:rsidP="003E02D0">
      <w:pPr>
        <w:pStyle w:val="ListParagraph"/>
        <w:numPr>
          <w:ilvl w:val="0"/>
          <w:numId w:val="6"/>
        </w:numPr>
        <w:ind w:left="426"/>
        <w:rPr>
          <w:rFonts w:ascii="TH SarabunPSK" w:hAnsi="TH SarabunPSK" w:cs="TH SarabunPSK"/>
          <w:b/>
          <w:bCs/>
          <w:sz w:val="36"/>
          <w:szCs w:val="36"/>
        </w:rPr>
      </w:pPr>
      <w:r w:rsidRPr="003E02D0">
        <w:rPr>
          <w:rFonts w:ascii="TH SarabunPSK" w:hAnsi="TH SarabunPSK" w:cs="TH SarabunPSK"/>
          <w:b/>
          <w:bCs/>
          <w:sz w:val="36"/>
          <w:szCs w:val="36"/>
        </w:rPr>
        <w:t>Rationale and</w:t>
      </w:r>
      <w:r w:rsidRPr="003E02D0">
        <w:rPr>
          <w:rFonts w:ascii="TH SarabunPSK" w:hAnsi="TH SarabunPSK" w:cs="TH SarabunPSK"/>
          <w:b/>
          <w:bCs/>
          <w:sz w:val="36"/>
          <w:szCs w:val="36"/>
          <w:cs/>
        </w:rPr>
        <w:t>/</w:t>
      </w:r>
      <w:r w:rsidRPr="003E02D0">
        <w:rPr>
          <w:rFonts w:ascii="TH SarabunPSK" w:hAnsi="TH SarabunPSK" w:cs="TH SarabunPSK"/>
          <w:b/>
          <w:bCs/>
          <w:sz w:val="36"/>
          <w:szCs w:val="36"/>
        </w:rPr>
        <w:t>or Hypotheses</w:t>
      </w:r>
    </w:p>
    <w:p w14:paraId="3ACCE393" w14:textId="77777777" w:rsidR="003E02D0" w:rsidRPr="00FC5B03" w:rsidRDefault="003E02D0" w:rsidP="003E02D0">
      <w:pPr>
        <w:pStyle w:val="ListParagraph"/>
        <w:ind w:left="426" w:firstLine="1014"/>
        <w:rPr>
          <w:rFonts w:ascii="TH SarabunPSK" w:hAnsi="TH SarabunPSK" w:cs="TH SarabunPSK"/>
          <w:sz w:val="14"/>
          <w:szCs w:val="14"/>
        </w:rPr>
      </w:pPr>
    </w:p>
    <w:p w14:paraId="614360EE" w14:textId="77777777" w:rsidR="003E02D0" w:rsidRDefault="003E02D0" w:rsidP="003E02D0">
      <w:pPr>
        <w:pStyle w:val="ListParagraph"/>
        <w:ind w:left="426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ระบุหลักการและเหตุผล ที่อธิบายที่มา ความสำคัญ หรือแรงจูงใจในการศึกษาค้นคว้า </w:t>
      </w:r>
    </w:p>
    <w:p w14:paraId="70EA8531" w14:textId="77777777" w:rsidR="003E02D0" w:rsidRPr="00015602" w:rsidRDefault="003E02D0" w:rsidP="003E02D0">
      <w:pPr>
        <w:rPr>
          <w:rFonts w:ascii="TH SarabunPSK" w:hAnsi="TH SarabunPSK" w:cs="TH SarabunPSK"/>
          <w:sz w:val="32"/>
          <w:szCs w:val="32"/>
          <w:cs/>
        </w:rPr>
      </w:pPr>
    </w:p>
    <w:p w14:paraId="700496DE" w14:textId="77777777" w:rsidR="003E02D0" w:rsidRPr="00FC5B03" w:rsidRDefault="003E02D0" w:rsidP="003E02D0">
      <w:pPr>
        <w:pStyle w:val="ListParagraph"/>
        <w:numPr>
          <w:ilvl w:val="0"/>
          <w:numId w:val="6"/>
        </w:numPr>
        <w:ind w:left="42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Research Objectives</w:t>
      </w:r>
    </w:p>
    <w:p w14:paraId="7B1CBC67" w14:textId="77777777" w:rsidR="003E02D0" w:rsidRPr="00FC5B03" w:rsidRDefault="003E02D0" w:rsidP="003E02D0">
      <w:pPr>
        <w:pStyle w:val="ListParagraph"/>
        <w:ind w:left="426"/>
        <w:rPr>
          <w:rFonts w:ascii="TH SarabunPSK" w:hAnsi="TH SarabunPSK" w:cs="TH SarabunPSK"/>
          <w:sz w:val="14"/>
          <w:szCs w:val="14"/>
        </w:rPr>
      </w:pPr>
    </w:p>
    <w:p w14:paraId="1874C211" w14:textId="77777777" w:rsidR="003E02D0" w:rsidRDefault="00DF2F9E" w:rsidP="00DF2F9E">
      <w:pPr>
        <w:pStyle w:val="ListParagraph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To</w:t>
      </w:r>
      <w:r w:rsidR="003E02D0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</w:p>
    <w:p w14:paraId="5245C963" w14:textId="77777777" w:rsidR="003E02D0" w:rsidRDefault="003E02D0" w:rsidP="00DF2F9E">
      <w:pPr>
        <w:pStyle w:val="ListParagraph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5A4BB22E" w14:textId="77777777" w:rsidR="003E02D0" w:rsidRDefault="003E02D0" w:rsidP="00DF2F9E">
      <w:pPr>
        <w:pStyle w:val="ListParagraph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24FF7909" w14:textId="77777777" w:rsidR="003E02D0" w:rsidRPr="00FC5B03" w:rsidRDefault="003E02D0" w:rsidP="003E02D0">
      <w:pPr>
        <w:rPr>
          <w:rFonts w:ascii="TH SarabunPSK" w:hAnsi="TH SarabunPSK" w:cs="TH SarabunPSK"/>
          <w:sz w:val="32"/>
          <w:szCs w:val="32"/>
        </w:rPr>
      </w:pPr>
    </w:p>
    <w:p w14:paraId="77D31E71" w14:textId="77777777" w:rsidR="003E02D0" w:rsidRPr="00332AAF" w:rsidRDefault="003E02D0" w:rsidP="003E02D0">
      <w:pPr>
        <w:pStyle w:val="ListParagraph"/>
        <w:numPr>
          <w:ilvl w:val="0"/>
          <w:numId w:val="6"/>
        </w:numPr>
        <w:ind w:left="42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Literature Review</w:t>
      </w:r>
    </w:p>
    <w:p w14:paraId="7943BC86" w14:textId="77777777" w:rsidR="003E02D0" w:rsidRPr="00FC5B03" w:rsidRDefault="003E02D0" w:rsidP="003E02D0">
      <w:pPr>
        <w:pStyle w:val="ListParagraph"/>
        <w:rPr>
          <w:rFonts w:ascii="TH SarabunPSK" w:hAnsi="TH SarabunPSK" w:cs="TH SarabunPSK"/>
          <w:sz w:val="14"/>
          <w:szCs w:val="14"/>
        </w:rPr>
      </w:pPr>
    </w:p>
    <w:p w14:paraId="36A45B0A" w14:textId="77777777" w:rsidR="003E02D0" w:rsidRDefault="003E02D0" w:rsidP="003E02D0">
      <w:pPr>
        <w:pStyle w:val="ListParagraph"/>
        <w:ind w:firstLine="27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อธิบายความรู้พื้นฐาน และงานวิจัยที่เกี่ยวข้องกับหัวข้อที่เคยมีผู้ศึกษามาก่อน โดยสังเขป</w:t>
      </w:r>
    </w:p>
    <w:p w14:paraId="5A4559EF" w14:textId="77777777" w:rsidR="003E02D0" w:rsidRPr="00332AAF" w:rsidRDefault="003E02D0" w:rsidP="003E02D0">
      <w:pPr>
        <w:rPr>
          <w:rFonts w:ascii="TH SarabunPSK" w:hAnsi="TH SarabunPSK" w:cs="TH SarabunPSK"/>
          <w:sz w:val="32"/>
          <w:szCs w:val="32"/>
        </w:rPr>
      </w:pPr>
    </w:p>
    <w:p w14:paraId="319814B8" w14:textId="77777777" w:rsidR="003E02D0" w:rsidRPr="00332AAF" w:rsidRDefault="003E02D0" w:rsidP="003E02D0">
      <w:pPr>
        <w:pStyle w:val="ListParagraph"/>
        <w:numPr>
          <w:ilvl w:val="0"/>
          <w:numId w:val="6"/>
        </w:numPr>
        <w:ind w:left="42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Research Methodology</w:t>
      </w:r>
    </w:p>
    <w:p w14:paraId="325FAA17" w14:textId="77777777" w:rsidR="003E02D0" w:rsidRPr="00332AAF" w:rsidRDefault="003E02D0" w:rsidP="003E02D0">
      <w:pPr>
        <w:pStyle w:val="ListParagraph"/>
        <w:ind w:left="426"/>
        <w:rPr>
          <w:rFonts w:ascii="TH SarabunPSK" w:hAnsi="TH SarabunPSK" w:cs="TH SarabunPSK"/>
          <w:sz w:val="14"/>
          <w:szCs w:val="14"/>
        </w:rPr>
      </w:pPr>
    </w:p>
    <w:p w14:paraId="1B0D06A1" w14:textId="77777777" w:rsidR="003E02D0" w:rsidRPr="00015602" w:rsidRDefault="003E02D0" w:rsidP="003E02D0">
      <w:pPr>
        <w:pStyle w:val="ListParagraph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ให้ระบุขั้นตอนวิธีการดำเนินงานวิจัยเป็นข้อ ๆ สำหรับงานวิจัยที่มีการใช้สถิติเข้ามาเกี่ยวข้อง เช่น งานทางด้านการศึกษา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ในหัวข้อนี้ต้องระบุ </w:t>
      </w:r>
      <w:r w:rsidRPr="00332AAF">
        <w:rPr>
          <w:rFonts w:ascii="TH SarabunPSK" w:hAnsi="TH SarabunPSK" w:cs="TH SarabunPSK"/>
          <w:sz w:val="32"/>
          <w:szCs w:val="32"/>
          <w:cs/>
        </w:rPr>
        <w:t>ประชากร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2AAF">
        <w:rPr>
          <w:rFonts w:ascii="TH SarabunPSK" w:hAnsi="TH SarabunPSK" w:cs="TH SarabunPSK"/>
          <w:sz w:val="32"/>
          <w:szCs w:val="32"/>
          <w:cs/>
        </w:rPr>
        <w:t>กลุ่มตัวอย่าง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2AAF">
        <w:rPr>
          <w:rFonts w:ascii="TH SarabunPSK" w:hAnsi="TH SarabunPSK" w:cs="TH SarabunPSK"/>
          <w:sz w:val="32"/>
          <w:szCs w:val="32"/>
          <w:cs/>
        </w:rPr>
        <w:t>เครื่องมือ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2AAF">
        <w:rPr>
          <w:rFonts w:ascii="TH SarabunPSK" w:hAnsi="TH SarabunPSK" w:cs="TH SarabunPSK"/>
          <w:sz w:val="32"/>
          <w:szCs w:val="32"/>
          <w:cs/>
        </w:rPr>
        <w:t>การเก็บรวบรวมข้อมูล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332AAF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ให้ชัดเจน</w:t>
      </w:r>
    </w:p>
    <w:p w14:paraId="5DC412E5" w14:textId="77777777" w:rsidR="003E02D0" w:rsidRPr="00015602" w:rsidRDefault="003E02D0" w:rsidP="003E02D0">
      <w:pPr>
        <w:rPr>
          <w:rFonts w:ascii="TH SarabunPSK" w:hAnsi="TH SarabunPSK" w:cs="TH SarabunPSK"/>
          <w:sz w:val="32"/>
          <w:szCs w:val="32"/>
        </w:rPr>
      </w:pPr>
    </w:p>
    <w:p w14:paraId="4615D52D" w14:textId="77777777" w:rsidR="003E02D0" w:rsidRPr="003E02D0" w:rsidRDefault="00DF2F9E" w:rsidP="003E02D0">
      <w:pPr>
        <w:pStyle w:val="ListParagraph"/>
        <w:numPr>
          <w:ilvl w:val="0"/>
          <w:numId w:val="6"/>
        </w:numPr>
        <w:ind w:left="42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Scope of the S</w:t>
      </w:r>
      <w:r w:rsidR="003E02D0">
        <w:rPr>
          <w:rFonts w:ascii="TH SarabunPSK" w:hAnsi="TH SarabunPSK" w:cs="TH SarabunPSK"/>
          <w:b/>
          <w:bCs/>
          <w:sz w:val="36"/>
          <w:szCs w:val="36"/>
        </w:rPr>
        <w:t>tudy</w:t>
      </w:r>
    </w:p>
    <w:p w14:paraId="4E9FEE19" w14:textId="77777777" w:rsidR="003E02D0" w:rsidRPr="00015602" w:rsidRDefault="003E02D0" w:rsidP="003E02D0">
      <w:pPr>
        <w:pStyle w:val="ListParagraph"/>
        <w:ind w:left="426"/>
        <w:rPr>
          <w:rFonts w:ascii="TH SarabunPSK" w:hAnsi="TH SarabunPSK" w:cs="TH SarabunPSK"/>
          <w:sz w:val="14"/>
          <w:szCs w:val="14"/>
        </w:rPr>
      </w:pPr>
    </w:p>
    <w:p w14:paraId="687E0B3F" w14:textId="77777777" w:rsidR="003E02D0" w:rsidRDefault="003E02D0" w:rsidP="003E02D0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ให้ระบุขั้นตอนวิธีการดำเนินงานวิจัยเป็นข้อ ๆ</w:t>
      </w:r>
    </w:p>
    <w:p w14:paraId="46826BBE" w14:textId="77777777" w:rsidR="003E02D0" w:rsidRDefault="003E02D0" w:rsidP="003E02D0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</w:p>
    <w:p w14:paraId="146C3B88" w14:textId="77777777" w:rsidR="003E02D0" w:rsidRDefault="003E02D0" w:rsidP="003E02D0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</w:p>
    <w:p w14:paraId="17348C47" w14:textId="77777777" w:rsidR="003E02D0" w:rsidRDefault="003E02D0" w:rsidP="003E02D0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</w:p>
    <w:p w14:paraId="55F6384A" w14:textId="77777777" w:rsidR="003E02D0" w:rsidRPr="00015602" w:rsidRDefault="00DF2F9E" w:rsidP="003E02D0">
      <w:pPr>
        <w:pStyle w:val="ListParagraph"/>
        <w:numPr>
          <w:ilvl w:val="0"/>
          <w:numId w:val="6"/>
        </w:numPr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Usefulness of the Research</w:t>
      </w:r>
    </w:p>
    <w:p w14:paraId="61DA4712" w14:textId="77777777" w:rsidR="003E02D0" w:rsidRPr="00FC5B03" w:rsidRDefault="003E02D0" w:rsidP="003E02D0">
      <w:pPr>
        <w:pStyle w:val="ListParagraph"/>
        <w:ind w:left="426"/>
        <w:rPr>
          <w:rFonts w:ascii="TH SarabunPSK" w:hAnsi="TH SarabunPSK" w:cs="TH SarabunPSK"/>
          <w:sz w:val="14"/>
          <w:szCs w:val="14"/>
        </w:rPr>
      </w:pPr>
    </w:p>
    <w:p w14:paraId="0DE575BA" w14:textId="77777777" w:rsidR="003E02D0" w:rsidRDefault="003E02D0" w:rsidP="00DF2F9E">
      <w:pPr>
        <w:pStyle w:val="ListParagraph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</w:t>
      </w:r>
    </w:p>
    <w:p w14:paraId="36E22189" w14:textId="77777777" w:rsidR="003E02D0" w:rsidRDefault="003E02D0" w:rsidP="00DF2F9E">
      <w:pPr>
        <w:pStyle w:val="ListParagraph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1C2D4AC1" w14:textId="77777777" w:rsidR="003E02D0" w:rsidRDefault="003E02D0" w:rsidP="00DF2F9E">
      <w:pPr>
        <w:pStyle w:val="ListParagraph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10999A9E" w14:textId="77777777" w:rsidR="003E02D0" w:rsidRPr="00015602" w:rsidRDefault="003E02D0" w:rsidP="003E02D0">
      <w:pPr>
        <w:rPr>
          <w:rFonts w:ascii="TH SarabunPSK" w:hAnsi="TH SarabunPSK" w:cs="TH SarabunPSK"/>
          <w:sz w:val="32"/>
          <w:szCs w:val="32"/>
        </w:rPr>
      </w:pPr>
    </w:p>
    <w:p w14:paraId="6FCD6454" w14:textId="77777777" w:rsidR="003E02D0" w:rsidRPr="00015602" w:rsidRDefault="00DF2F9E" w:rsidP="003E02D0">
      <w:pPr>
        <w:pStyle w:val="ListParagraph"/>
        <w:numPr>
          <w:ilvl w:val="0"/>
          <w:numId w:val="6"/>
        </w:numPr>
        <w:ind w:left="42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Research Location</w:t>
      </w:r>
    </w:p>
    <w:p w14:paraId="358EEEEA" w14:textId="77777777" w:rsidR="003E02D0" w:rsidRPr="00FC5B03" w:rsidRDefault="003E02D0" w:rsidP="003E02D0">
      <w:pPr>
        <w:pStyle w:val="ListParagraph"/>
        <w:rPr>
          <w:rFonts w:ascii="TH SarabunPSK" w:hAnsi="TH SarabunPSK" w:cs="TH SarabunPSK"/>
          <w:sz w:val="14"/>
          <w:szCs w:val="14"/>
        </w:rPr>
      </w:pPr>
    </w:p>
    <w:p w14:paraId="47705F59" w14:textId="77777777" w:rsidR="003E02D0" w:rsidRPr="00015602" w:rsidRDefault="003E02D0" w:rsidP="003E02D0">
      <w:pPr>
        <w:ind w:left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ระบุสถานที่ในการทำวิจัย หากมีมากกว่า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 ให้ระบุเป็นข้อ ๆ</w:t>
      </w:r>
    </w:p>
    <w:p w14:paraId="3D06B917" w14:textId="77777777" w:rsidR="003E02D0" w:rsidRPr="00015602" w:rsidRDefault="003E02D0" w:rsidP="003E02D0">
      <w:pPr>
        <w:rPr>
          <w:rFonts w:ascii="TH SarabunPSK" w:hAnsi="TH SarabunPSK" w:cs="TH SarabunPSK"/>
          <w:sz w:val="32"/>
          <w:szCs w:val="32"/>
        </w:rPr>
      </w:pPr>
    </w:p>
    <w:p w14:paraId="45F78670" w14:textId="77777777" w:rsidR="003E02D0" w:rsidRPr="00AF19D6" w:rsidRDefault="00DF2F9E" w:rsidP="003E02D0">
      <w:pPr>
        <w:pStyle w:val="ListParagraph"/>
        <w:numPr>
          <w:ilvl w:val="0"/>
          <w:numId w:val="6"/>
        </w:numPr>
        <w:ind w:left="42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Research Plan</w:t>
      </w:r>
    </w:p>
    <w:p w14:paraId="7BFE315A" w14:textId="77777777" w:rsidR="006065D4" w:rsidRPr="006065D4" w:rsidRDefault="006065D4" w:rsidP="006065D4">
      <w:pPr>
        <w:pStyle w:val="ListParagraph"/>
        <w:ind w:left="426"/>
        <w:rPr>
          <w:rFonts w:ascii="TH SarabunPSK" w:hAnsi="TH SarabunPSK" w:cs="TH SarabunPSK"/>
          <w:sz w:val="14"/>
          <w:szCs w:val="14"/>
        </w:rPr>
      </w:pPr>
    </w:p>
    <w:p w14:paraId="61B83F8E" w14:textId="31E72745" w:rsidR="006065D4" w:rsidRDefault="00815C1C" w:rsidP="006065D4">
      <w:pPr>
        <w:pStyle w:val="ListParagraph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The Duration of this research is</w:t>
      </w:r>
      <w:r w:rsidR="006065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65D4"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/>
          <w:sz w:val="32"/>
          <w:szCs w:val="32"/>
        </w:rPr>
        <w:t>months</w:t>
      </w:r>
      <w:r w:rsidR="006065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 w:rsidR="006065D4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 - …..</w:t>
      </w:r>
      <w:r w:rsidR="006065D4">
        <w:rPr>
          <w:rFonts w:ascii="TH SarabunPSK" w:hAnsi="TH SarabunPSK" w:cs="TH SarabunPSK"/>
          <w:sz w:val="32"/>
          <w:szCs w:val="32"/>
        </w:rPr>
        <w:t>.</w:t>
      </w:r>
      <w:r w:rsidR="006065D4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4CBD2B6B" w14:textId="1521281C" w:rsidR="006065D4" w:rsidRPr="00815C1C" w:rsidRDefault="00815C1C" w:rsidP="00815C1C">
      <w:pPr>
        <w:widowControl w:val="0"/>
        <w:autoSpaceDE w:val="0"/>
        <w:autoSpaceDN w:val="0"/>
        <w:adjustRightInd w:val="0"/>
        <w:spacing w:after="240" w:line="460" w:lineRule="atLeast"/>
        <w:ind w:firstLine="426"/>
        <w:rPr>
          <w:rFonts w:ascii="Times" w:eastAsiaTheme="minorHAnsi" w:hAnsi="Times" w:cs="Times"/>
          <w:color w:val="000000"/>
          <w:sz w:val="21"/>
          <w:szCs w:val="21"/>
          <w:cs/>
        </w:rPr>
      </w:pPr>
      <w:r w:rsidRPr="00815C1C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Schedule for the entire project 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5800"/>
        <w:gridCol w:w="567"/>
        <w:gridCol w:w="567"/>
        <w:gridCol w:w="567"/>
        <w:gridCol w:w="567"/>
        <w:gridCol w:w="567"/>
        <w:gridCol w:w="568"/>
      </w:tblGrid>
      <w:tr w:rsidR="006065D4" w14:paraId="4B120D37" w14:textId="77777777" w:rsidTr="009C0B47">
        <w:tc>
          <w:tcPr>
            <w:tcW w:w="5800" w:type="dxa"/>
            <w:vMerge w:val="restart"/>
          </w:tcPr>
          <w:p w14:paraId="10378B01" w14:textId="141C9C56" w:rsidR="006065D4" w:rsidRDefault="00815C1C" w:rsidP="009C0B4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Activities</w:t>
            </w:r>
          </w:p>
        </w:tc>
        <w:tc>
          <w:tcPr>
            <w:tcW w:w="3403" w:type="dxa"/>
            <w:gridSpan w:val="6"/>
          </w:tcPr>
          <w:p w14:paraId="3DDC64C1" w14:textId="4DC4F488" w:rsidR="006065D4" w:rsidRDefault="006065D4" w:rsidP="009C0B4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Month</w:t>
            </w:r>
          </w:p>
        </w:tc>
      </w:tr>
      <w:tr w:rsidR="006065D4" w14:paraId="4E765D3F" w14:textId="77777777" w:rsidTr="009C0B47">
        <w:tc>
          <w:tcPr>
            <w:tcW w:w="5800" w:type="dxa"/>
            <w:vMerge/>
          </w:tcPr>
          <w:p w14:paraId="0E91CD4D" w14:textId="77777777" w:rsidR="006065D4" w:rsidRDefault="006065D4" w:rsidP="009C0B4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A7DC00B" w14:textId="77777777" w:rsidR="006065D4" w:rsidRDefault="006065D4" w:rsidP="009C0B4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14:paraId="153D1AE6" w14:textId="77777777" w:rsidR="006065D4" w:rsidRDefault="006065D4" w:rsidP="009C0B4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14:paraId="643DA62B" w14:textId="77777777" w:rsidR="006065D4" w:rsidRDefault="006065D4" w:rsidP="009C0B4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14:paraId="2C1CBDCD" w14:textId="77777777" w:rsidR="006065D4" w:rsidRDefault="006065D4" w:rsidP="009C0B4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14:paraId="65AA36D0" w14:textId="77777777" w:rsidR="006065D4" w:rsidRDefault="006065D4" w:rsidP="009C0B4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68" w:type="dxa"/>
          </w:tcPr>
          <w:p w14:paraId="4E05C57E" w14:textId="77777777" w:rsidR="006065D4" w:rsidRDefault="006065D4" w:rsidP="009C0B4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6065D4" w14:paraId="5D39B247" w14:textId="77777777" w:rsidTr="009C0B47">
        <w:tc>
          <w:tcPr>
            <w:tcW w:w="5800" w:type="dxa"/>
          </w:tcPr>
          <w:p w14:paraId="2DE41800" w14:textId="77777777" w:rsidR="006065D4" w:rsidRDefault="006065D4" w:rsidP="006065D4">
            <w:pPr>
              <w:pStyle w:val="ListParagraph"/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27970DF" w14:textId="77777777" w:rsidR="006065D4" w:rsidRDefault="006065D4" w:rsidP="009C0B4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7EBEFAF" w14:textId="77777777" w:rsidR="006065D4" w:rsidRDefault="006065D4" w:rsidP="009C0B4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21E40D" wp14:editId="4B36AE93">
                      <wp:simplePos x="0" y="0"/>
                      <wp:positionH relativeFrom="column">
                        <wp:posOffset>-368300</wp:posOffset>
                      </wp:positionH>
                      <wp:positionV relativeFrom="paragraph">
                        <wp:posOffset>121920</wp:posOffset>
                      </wp:positionV>
                      <wp:extent cx="572135" cy="0"/>
                      <wp:effectExtent l="25400" t="76200" r="37465" b="10160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13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stealth"/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 w14:anchorId="1A326CDD" id="ลูกศรเชื่อมต่อแบบตรง 6" o:spid="_x0000_s1026" type="#_x0000_t32" style="position:absolute;margin-left:-29pt;margin-top:9.6pt;width:45.0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" strokecolor="black [3213]" strokeweight="1pt">
                      <v:stroke startarrow="classic" endarrow="classic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2156C9CB" w14:textId="77777777" w:rsidR="006065D4" w:rsidRDefault="006065D4" w:rsidP="009C0B4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9883396" w14:textId="77777777" w:rsidR="006065D4" w:rsidRDefault="006065D4" w:rsidP="009C0B4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92FB5DF" w14:textId="77777777" w:rsidR="006065D4" w:rsidRDefault="006065D4" w:rsidP="009C0B4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14:paraId="5660DE36" w14:textId="77777777" w:rsidR="006065D4" w:rsidRDefault="006065D4" w:rsidP="009C0B4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65D4" w14:paraId="0BA418A2" w14:textId="77777777" w:rsidTr="009C0B47">
        <w:tc>
          <w:tcPr>
            <w:tcW w:w="5800" w:type="dxa"/>
          </w:tcPr>
          <w:p w14:paraId="097946E1" w14:textId="77777777" w:rsidR="006065D4" w:rsidRDefault="006065D4" w:rsidP="006065D4">
            <w:pPr>
              <w:pStyle w:val="ListParagraph"/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CA0ED99" w14:textId="77777777" w:rsidR="006065D4" w:rsidRDefault="006065D4" w:rsidP="009C0B4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4C7C17B" w14:textId="77777777" w:rsidR="006065D4" w:rsidRDefault="006065D4" w:rsidP="009C0B4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E563651" w14:textId="77777777" w:rsidR="006065D4" w:rsidRDefault="006065D4" w:rsidP="009C0B4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D40DCE" wp14:editId="6122477D">
                      <wp:simplePos x="0" y="0"/>
                      <wp:positionH relativeFrom="column">
                        <wp:posOffset>-160020</wp:posOffset>
                      </wp:positionH>
                      <wp:positionV relativeFrom="paragraph">
                        <wp:posOffset>122555</wp:posOffset>
                      </wp:positionV>
                      <wp:extent cx="572135" cy="0"/>
                      <wp:effectExtent l="25400" t="76200" r="37465" b="10160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13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stealth"/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 w14:anchorId="760333DA" id="ลูกศรเชื่อมต่อแบบตรง 7" o:spid="_x0000_s1026" type="#_x0000_t32" style="position:absolute;margin-left:-12.6pt;margin-top:9.65pt;width:45.0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" strokecolor="black [3213]" strokeweight="1pt">
                      <v:stroke startarrow="classic" endarrow="classic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5C6EA8D3" w14:textId="77777777" w:rsidR="006065D4" w:rsidRDefault="006065D4" w:rsidP="009C0B4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C4F99F8" w14:textId="77777777" w:rsidR="006065D4" w:rsidRDefault="006065D4" w:rsidP="009C0B4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14:paraId="34D2877A" w14:textId="77777777" w:rsidR="006065D4" w:rsidRDefault="006065D4" w:rsidP="009C0B4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65D4" w14:paraId="60851ECE" w14:textId="77777777" w:rsidTr="009C0B47">
        <w:tc>
          <w:tcPr>
            <w:tcW w:w="5800" w:type="dxa"/>
          </w:tcPr>
          <w:p w14:paraId="3151B301" w14:textId="77777777" w:rsidR="006065D4" w:rsidRDefault="006065D4" w:rsidP="006065D4">
            <w:pPr>
              <w:pStyle w:val="ListParagraph"/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64CF107" w14:textId="77777777" w:rsidR="006065D4" w:rsidRDefault="006065D4" w:rsidP="009C0B4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0C74DD7" w14:textId="77777777" w:rsidR="006065D4" w:rsidRDefault="006065D4" w:rsidP="009C0B4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9022911" w14:textId="77777777" w:rsidR="006065D4" w:rsidRDefault="006065D4" w:rsidP="009C0B4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2EE43AC" w14:textId="77777777" w:rsidR="006065D4" w:rsidRDefault="006065D4" w:rsidP="009C0B4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9A6F6CD" w14:textId="77777777" w:rsidR="006065D4" w:rsidRDefault="006065D4" w:rsidP="009C0B4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1D7454" wp14:editId="3404A643">
                      <wp:simplePos x="0" y="0"/>
                      <wp:positionH relativeFrom="column">
                        <wp:posOffset>-308610</wp:posOffset>
                      </wp:positionH>
                      <wp:positionV relativeFrom="paragraph">
                        <wp:posOffset>114935</wp:posOffset>
                      </wp:positionV>
                      <wp:extent cx="572135" cy="0"/>
                      <wp:effectExtent l="25400" t="76200" r="37465" b="10160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213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stealth"/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mv="urn:schemas-microsoft-com:mac:vml" xmlns:mo="http://schemas.microsoft.com/office/mac/office/2008/main">
                  <w:pict>
                    <v:shape w14:anchorId="44EDAFCD" id="ลูกศรเชื่อมต่อแบบตรง 8" o:spid="_x0000_s1026" type="#_x0000_t32" style="position:absolute;margin-left:-24.3pt;margin-top:9.05pt;width:45.0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" strokecolor="black [3213]" strokeweight="1pt">
                      <v:stroke startarrow="classic" endarrow="classic" joinstyle="miter"/>
                    </v:shape>
                  </w:pict>
                </mc:Fallback>
              </mc:AlternateContent>
            </w:r>
          </w:p>
        </w:tc>
        <w:tc>
          <w:tcPr>
            <w:tcW w:w="568" w:type="dxa"/>
          </w:tcPr>
          <w:p w14:paraId="3556DDBB" w14:textId="77777777" w:rsidR="006065D4" w:rsidRDefault="006065D4" w:rsidP="009C0B4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065D4" w14:paraId="04B03D6A" w14:textId="77777777" w:rsidTr="009C0B47">
        <w:tc>
          <w:tcPr>
            <w:tcW w:w="5800" w:type="dxa"/>
          </w:tcPr>
          <w:p w14:paraId="6DFBB6CD" w14:textId="77777777" w:rsidR="006065D4" w:rsidRDefault="006065D4" w:rsidP="006065D4">
            <w:pPr>
              <w:pStyle w:val="ListParagraph"/>
              <w:numPr>
                <w:ilvl w:val="0"/>
                <w:numId w:val="10"/>
              </w:num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CA0BAE0" w14:textId="77777777" w:rsidR="006065D4" w:rsidRDefault="006065D4" w:rsidP="009C0B4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D2E0C7F" w14:textId="77777777" w:rsidR="006065D4" w:rsidRDefault="006065D4" w:rsidP="009C0B4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AA25E59" w14:textId="77777777" w:rsidR="006065D4" w:rsidRDefault="006065D4" w:rsidP="009C0B4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20A39B2" w14:textId="77777777" w:rsidR="006065D4" w:rsidRDefault="006065D4" w:rsidP="009C0B4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D5458CD" w14:textId="77777777" w:rsidR="006065D4" w:rsidRDefault="006065D4" w:rsidP="009C0B4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</w:tcPr>
          <w:p w14:paraId="67DF82F7" w14:textId="77777777" w:rsidR="006065D4" w:rsidRDefault="006065D4" w:rsidP="009C0B47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830AC66" w14:textId="77777777" w:rsidR="006065D4" w:rsidRDefault="006065D4" w:rsidP="006065D4">
      <w:pPr>
        <w:pStyle w:val="ListParagraph"/>
        <w:ind w:left="426"/>
        <w:rPr>
          <w:rFonts w:ascii="TH SarabunPSK" w:hAnsi="TH SarabunPSK" w:cs="TH SarabunPSK"/>
          <w:i/>
          <w:iCs/>
          <w:sz w:val="32"/>
          <w:szCs w:val="32"/>
        </w:rPr>
      </w:pPr>
    </w:p>
    <w:p w14:paraId="7E52BB4A" w14:textId="77777777" w:rsidR="006065D4" w:rsidRPr="006065D4" w:rsidRDefault="006065D4" w:rsidP="006065D4">
      <w:pPr>
        <w:pStyle w:val="ListParagraph"/>
        <w:ind w:left="426"/>
        <w:rPr>
          <w:rFonts w:ascii="TH SarabunPSK" w:hAnsi="TH SarabunPSK" w:cs="TH SarabunPSK"/>
          <w:i/>
          <w:iCs/>
          <w:color w:val="808080" w:themeColor="background1" w:themeShade="80"/>
          <w:sz w:val="32"/>
          <w:szCs w:val="32"/>
          <w:cs/>
        </w:rPr>
      </w:pPr>
      <w:r w:rsidRPr="006065D4">
        <w:rPr>
          <w:rFonts w:ascii="TH SarabunPSK" w:hAnsi="TH SarabunPSK" w:cs="TH SarabunPSK" w:hint="cs"/>
          <w:i/>
          <w:iCs/>
          <w:color w:val="808080" w:themeColor="background1" w:themeShade="80"/>
          <w:sz w:val="32"/>
          <w:szCs w:val="32"/>
          <w:cs/>
        </w:rPr>
        <w:t xml:space="preserve">ในกรณีที่ใช้เวลามากกว่า </w:t>
      </w:r>
      <w:r w:rsidRPr="006065D4">
        <w:rPr>
          <w:rFonts w:ascii="TH SarabunPSK" w:hAnsi="TH SarabunPSK" w:cs="TH SarabunPSK"/>
          <w:i/>
          <w:iCs/>
          <w:color w:val="808080" w:themeColor="background1" w:themeShade="80"/>
          <w:sz w:val="32"/>
          <w:szCs w:val="32"/>
        </w:rPr>
        <w:t xml:space="preserve">6 </w:t>
      </w:r>
      <w:r w:rsidRPr="006065D4">
        <w:rPr>
          <w:rFonts w:ascii="TH SarabunPSK" w:hAnsi="TH SarabunPSK" w:cs="TH SarabunPSK" w:hint="cs"/>
          <w:i/>
          <w:iCs/>
          <w:color w:val="808080" w:themeColor="background1" w:themeShade="80"/>
          <w:sz w:val="32"/>
          <w:szCs w:val="32"/>
          <w:cs/>
        </w:rPr>
        <w:t>เดือนให้ทำการเพิ่มช่องตารางได้ตามความจำเป็น</w:t>
      </w:r>
    </w:p>
    <w:p w14:paraId="0519DB7B" w14:textId="77777777" w:rsidR="003E02D0" w:rsidRPr="006065D4" w:rsidRDefault="003E02D0" w:rsidP="006065D4">
      <w:pPr>
        <w:rPr>
          <w:rFonts w:ascii="TH SarabunPSK" w:hAnsi="TH SarabunPSK" w:cs="TH SarabunPSK"/>
          <w:sz w:val="32"/>
          <w:szCs w:val="32"/>
        </w:rPr>
      </w:pPr>
    </w:p>
    <w:p w14:paraId="4C05BFC5" w14:textId="77777777" w:rsidR="003E02D0" w:rsidRPr="00AF19D6" w:rsidRDefault="00DF2F9E" w:rsidP="003E02D0">
      <w:pPr>
        <w:pStyle w:val="ListParagraph"/>
        <w:numPr>
          <w:ilvl w:val="0"/>
          <w:numId w:val="6"/>
        </w:numPr>
        <w:ind w:left="426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References</w:t>
      </w:r>
    </w:p>
    <w:p w14:paraId="139ACA5A" w14:textId="77777777" w:rsidR="003E02D0" w:rsidRPr="00AF19D6" w:rsidRDefault="003E02D0" w:rsidP="003E02D0">
      <w:pPr>
        <w:rPr>
          <w:rFonts w:ascii="TH SarabunPSK" w:hAnsi="TH SarabunPSK" w:cs="TH SarabunPSK"/>
          <w:sz w:val="14"/>
          <w:szCs w:val="14"/>
        </w:rPr>
      </w:pPr>
    </w:p>
    <w:p w14:paraId="345193BF" w14:textId="77777777" w:rsidR="003E02D0" w:rsidRDefault="003E02D0" w:rsidP="003E02D0">
      <w:pPr>
        <w:ind w:left="42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พิมพ์รายการเอกสารอ้างอิง ตามรูปแบบการพิมพ์บรรณานุกรมที่กำหนดในรูปแบบและข้อกำหนดการพิมพ์วิทยานิพนธ์ระดับปริญญาตรี ของคณะวิทยาศาสตร์</w:t>
      </w:r>
    </w:p>
    <w:p w14:paraId="389DD0F1" w14:textId="77777777" w:rsidR="003E02D0" w:rsidRDefault="003E02D0" w:rsidP="003E02D0">
      <w:pPr>
        <w:ind w:left="426"/>
        <w:rPr>
          <w:rFonts w:ascii="TH SarabunPSK" w:hAnsi="TH SarabunPSK" w:cs="TH SarabunPSK"/>
          <w:sz w:val="32"/>
          <w:szCs w:val="32"/>
        </w:rPr>
      </w:pPr>
    </w:p>
    <w:p w14:paraId="19657D21" w14:textId="77777777" w:rsidR="003E02D0" w:rsidRDefault="003E02D0" w:rsidP="003E02D0">
      <w:pPr>
        <w:ind w:left="426"/>
        <w:rPr>
          <w:rFonts w:ascii="TH SarabunPSK" w:hAnsi="TH SarabunPSK" w:cs="TH SarabunPSK"/>
          <w:sz w:val="32"/>
          <w:szCs w:val="32"/>
        </w:rPr>
      </w:pPr>
    </w:p>
    <w:p w14:paraId="657E0AB7" w14:textId="77777777" w:rsidR="003E02D0" w:rsidRDefault="003E02D0" w:rsidP="003E02D0">
      <w:pPr>
        <w:ind w:left="426"/>
        <w:rPr>
          <w:rFonts w:ascii="TH SarabunPSK" w:hAnsi="TH SarabunPSK" w:cs="TH SarabunPSK"/>
          <w:sz w:val="32"/>
          <w:szCs w:val="32"/>
        </w:rPr>
      </w:pPr>
    </w:p>
    <w:p w14:paraId="2F6E035F" w14:textId="77777777" w:rsidR="003E02D0" w:rsidRPr="009B2BCB" w:rsidRDefault="003E02D0" w:rsidP="003E02D0">
      <w:pPr>
        <w:ind w:left="426"/>
        <w:rPr>
          <w:rFonts w:ascii="TH SarabunPSK" w:hAnsi="TH SarabunPSK" w:cs="TH SarabunPSK"/>
          <w:sz w:val="32"/>
          <w:szCs w:val="32"/>
        </w:rPr>
      </w:pPr>
    </w:p>
    <w:p w14:paraId="2A8414C7" w14:textId="77777777" w:rsidR="003E02D0" w:rsidRPr="009B2BCB" w:rsidRDefault="003E02D0" w:rsidP="003E02D0">
      <w:pPr>
        <w:jc w:val="center"/>
        <w:rPr>
          <w:rFonts w:ascii="TH SarabunPSK" w:hAnsi="TH SarabunPSK" w:cs="TH SarabunPSK"/>
          <w:sz w:val="32"/>
          <w:szCs w:val="32"/>
        </w:rPr>
      </w:pPr>
      <w:r w:rsidRPr="009B2BC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2F9E">
        <w:rPr>
          <w:rFonts w:ascii="TH SarabunPSK" w:hAnsi="TH SarabunPSK" w:cs="TH SarabunPSK"/>
          <w:sz w:val="32"/>
          <w:szCs w:val="32"/>
        </w:rPr>
        <w:tab/>
      </w:r>
      <w:r w:rsidR="00DF2F9E">
        <w:rPr>
          <w:rFonts w:ascii="TH SarabunPSK" w:hAnsi="TH SarabunPSK" w:cs="TH SarabunPSK"/>
          <w:sz w:val="32"/>
          <w:szCs w:val="32"/>
          <w:cs/>
        </w:rPr>
        <w:t>(</w:t>
      </w:r>
      <w:r w:rsidR="00DF2F9E">
        <w:rPr>
          <w:rFonts w:ascii="TH SarabunPSK" w:hAnsi="TH SarabunPSK" w:cs="TH SarabunPSK"/>
          <w:sz w:val="32"/>
          <w:szCs w:val="32"/>
        </w:rPr>
        <w:t>signed</w:t>
      </w:r>
      <w:r w:rsidR="00DF2F9E">
        <w:rPr>
          <w:rFonts w:ascii="TH SarabunPSK" w:hAnsi="TH SarabunPSK" w:cs="TH SarabunPSK"/>
          <w:sz w:val="32"/>
          <w:szCs w:val="32"/>
          <w:cs/>
        </w:rPr>
        <w:t>)</w:t>
      </w:r>
      <w:r w:rsidRPr="009B2BCB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DF2F9E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DF2F9E">
        <w:rPr>
          <w:rFonts w:ascii="TH SarabunPSK" w:hAnsi="TH SarabunPSK" w:cs="TH SarabunPSK"/>
          <w:sz w:val="32"/>
          <w:szCs w:val="32"/>
        </w:rPr>
        <w:t>student</w:t>
      </w:r>
    </w:p>
    <w:p w14:paraId="281DD1CA" w14:textId="77777777" w:rsidR="003E02D0" w:rsidRPr="009B2BCB" w:rsidRDefault="003E02D0" w:rsidP="003E02D0">
      <w:pPr>
        <w:rPr>
          <w:rFonts w:ascii="TH SarabunPSK" w:hAnsi="TH SarabunPSK" w:cs="TH SarabunPSK"/>
          <w:sz w:val="32"/>
          <w:szCs w:val="32"/>
        </w:rPr>
      </w:pP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F2F9E">
        <w:rPr>
          <w:rFonts w:ascii="TH SarabunPSK" w:hAnsi="TH SarabunPSK" w:cs="TH SarabunPSK"/>
          <w:sz w:val="32"/>
          <w:szCs w:val="32"/>
          <w:cs/>
        </w:rPr>
        <w:tab/>
      </w:r>
      <w:r w:rsidRPr="009B2BCB">
        <w:rPr>
          <w:rFonts w:ascii="TH SarabunPSK" w:hAnsi="TH SarabunPSK" w:cs="TH SarabunPSK"/>
          <w:sz w:val="32"/>
          <w:szCs w:val="32"/>
          <w:cs/>
        </w:rPr>
        <w:t>(....................................................)</w:t>
      </w:r>
    </w:p>
    <w:p w14:paraId="1B05EE67" w14:textId="77777777" w:rsidR="003E02D0" w:rsidRDefault="003E02D0" w:rsidP="003E02D0">
      <w:pPr>
        <w:rPr>
          <w:rFonts w:ascii="TH SarabunPSK" w:hAnsi="TH SarabunPSK" w:cs="TH SarabunPSK"/>
          <w:sz w:val="32"/>
          <w:szCs w:val="32"/>
        </w:rPr>
      </w:pP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F2F9E">
        <w:rPr>
          <w:rFonts w:ascii="TH SarabunPSK" w:hAnsi="TH SarabunPSK" w:cs="TH SarabunPSK"/>
          <w:sz w:val="32"/>
          <w:szCs w:val="32"/>
        </w:rPr>
        <w:t xml:space="preserve">Date </w:t>
      </w:r>
      <w:r w:rsidR="00DF2F9E">
        <w:rPr>
          <w:rFonts w:ascii="TH SarabunPSK" w:hAnsi="TH SarabunPSK" w:cs="TH SarabunPSK"/>
          <w:sz w:val="32"/>
          <w:szCs w:val="32"/>
          <w:cs/>
        </w:rPr>
        <w:t>………………………………….</w:t>
      </w:r>
    </w:p>
    <w:p w14:paraId="4D97ABDA" w14:textId="77777777" w:rsidR="003E02D0" w:rsidRDefault="003E02D0" w:rsidP="003E02D0">
      <w:pPr>
        <w:rPr>
          <w:rFonts w:ascii="TH SarabunPSK" w:hAnsi="TH SarabunPSK" w:cs="TH SarabunPSK"/>
          <w:sz w:val="32"/>
          <w:szCs w:val="32"/>
        </w:rPr>
      </w:pPr>
    </w:p>
    <w:p w14:paraId="4EA89A25" w14:textId="77777777" w:rsidR="003E02D0" w:rsidRPr="009B2BCB" w:rsidRDefault="003E02D0" w:rsidP="003E02D0">
      <w:pPr>
        <w:rPr>
          <w:rFonts w:ascii="TH SarabunPSK" w:hAnsi="TH SarabunPSK" w:cs="TH SarabunPSK"/>
          <w:sz w:val="32"/>
          <w:szCs w:val="32"/>
        </w:rPr>
      </w:pPr>
    </w:p>
    <w:p w14:paraId="352E5003" w14:textId="77777777" w:rsidR="00DF2F9E" w:rsidRPr="009B2BCB" w:rsidRDefault="00DF2F9E" w:rsidP="00DF2F9E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signed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9B2BCB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sz w:val="32"/>
          <w:szCs w:val="32"/>
        </w:rPr>
        <w:t>Main Advisor</w:t>
      </w:r>
    </w:p>
    <w:p w14:paraId="4CC0635F" w14:textId="77777777" w:rsidR="00DF2F9E" w:rsidRPr="009B2BCB" w:rsidRDefault="00DF2F9E" w:rsidP="00DF2F9E">
      <w:pPr>
        <w:rPr>
          <w:rFonts w:ascii="TH SarabunPSK" w:hAnsi="TH SarabunPSK" w:cs="TH SarabunPSK"/>
          <w:sz w:val="32"/>
          <w:szCs w:val="32"/>
        </w:rPr>
      </w:pP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9B2BCB">
        <w:rPr>
          <w:rFonts w:ascii="TH SarabunPSK" w:hAnsi="TH SarabunPSK" w:cs="TH SarabunPSK"/>
          <w:sz w:val="32"/>
          <w:szCs w:val="32"/>
          <w:cs/>
        </w:rPr>
        <w:t>(....................................................)</w:t>
      </w:r>
    </w:p>
    <w:p w14:paraId="0BB11D04" w14:textId="77777777" w:rsidR="00DF2F9E" w:rsidRDefault="00DF2F9E" w:rsidP="00DF2F9E">
      <w:pPr>
        <w:rPr>
          <w:rFonts w:ascii="TH SarabunPSK" w:hAnsi="TH SarabunPSK" w:cs="TH SarabunPSK"/>
          <w:sz w:val="32"/>
          <w:szCs w:val="32"/>
        </w:rPr>
      </w:pP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</w:rPr>
        <w:tab/>
      </w:r>
      <w:r w:rsidRPr="009B2BCB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Date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………………………………….</w:t>
      </w:r>
    </w:p>
    <w:p w14:paraId="24B2CC57" w14:textId="77777777" w:rsidR="003E02D0" w:rsidRPr="009B2BCB" w:rsidRDefault="003E02D0" w:rsidP="003E02D0">
      <w:pPr>
        <w:ind w:left="2880"/>
        <w:rPr>
          <w:rFonts w:ascii="TH SarabunPSK" w:hAnsi="TH SarabunPSK" w:cs="TH SarabunPSK"/>
          <w:sz w:val="32"/>
          <w:szCs w:val="32"/>
        </w:rPr>
      </w:pPr>
    </w:p>
    <w:p w14:paraId="4D8C48BC" w14:textId="77777777" w:rsidR="003E02D0" w:rsidRDefault="003E02D0"/>
    <w:sectPr w:rsidR="003E02D0" w:rsidSect="00321439">
      <w:pgSz w:w="11900" w:h="16840"/>
      <w:pgMar w:top="426" w:right="112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altName w:val="Angsana New"/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461C"/>
    <w:multiLevelType w:val="hybridMultilevel"/>
    <w:tmpl w:val="E33C2D96"/>
    <w:lvl w:ilvl="0" w:tplc="1BF608D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F6AEA"/>
    <w:multiLevelType w:val="hybridMultilevel"/>
    <w:tmpl w:val="81643FD6"/>
    <w:lvl w:ilvl="0" w:tplc="4D6693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E3823C5"/>
    <w:multiLevelType w:val="hybridMultilevel"/>
    <w:tmpl w:val="E33C2D96"/>
    <w:lvl w:ilvl="0" w:tplc="1BF608D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A799A"/>
    <w:multiLevelType w:val="hybridMultilevel"/>
    <w:tmpl w:val="69460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10F3A"/>
    <w:multiLevelType w:val="hybridMultilevel"/>
    <w:tmpl w:val="69460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0593C"/>
    <w:multiLevelType w:val="hybridMultilevel"/>
    <w:tmpl w:val="81643FD6"/>
    <w:lvl w:ilvl="0" w:tplc="4D6693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FBF3761"/>
    <w:multiLevelType w:val="singleLevel"/>
    <w:tmpl w:val="73B465BE"/>
    <w:lvl w:ilvl="0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ascii="Angsana New" w:hAnsi="Angsana New" w:cs="Angsana New" w:hint="default"/>
      </w:rPr>
    </w:lvl>
  </w:abstractNum>
  <w:abstractNum w:abstractNumId="7">
    <w:nsid w:val="73C23D1D"/>
    <w:multiLevelType w:val="hybridMultilevel"/>
    <w:tmpl w:val="81643FD6"/>
    <w:lvl w:ilvl="0" w:tplc="4D6693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6392DB5"/>
    <w:multiLevelType w:val="hybridMultilevel"/>
    <w:tmpl w:val="81643FD6"/>
    <w:lvl w:ilvl="0" w:tplc="4D6693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7606A96"/>
    <w:multiLevelType w:val="singleLevel"/>
    <w:tmpl w:val="8C947DB6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oNotShadeFormData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E5"/>
    <w:rsid w:val="00015602"/>
    <w:rsid w:val="00016EAE"/>
    <w:rsid w:val="00022251"/>
    <w:rsid w:val="00036D28"/>
    <w:rsid w:val="00321439"/>
    <w:rsid w:val="00332AAF"/>
    <w:rsid w:val="00376B6B"/>
    <w:rsid w:val="00383F4C"/>
    <w:rsid w:val="003E02D0"/>
    <w:rsid w:val="004C7604"/>
    <w:rsid w:val="005F6C97"/>
    <w:rsid w:val="006065D4"/>
    <w:rsid w:val="00752654"/>
    <w:rsid w:val="007E45E5"/>
    <w:rsid w:val="00815C1C"/>
    <w:rsid w:val="009B2BCB"/>
    <w:rsid w:val="00A4628F"/>
    <w:rsid w:val="00AD790D"/>
    <w:rsid w:val="00AF19D6"/>
    <w:rsid w:val="00B8359D"/>
    <w:rsid w:val="00BE0079"/>
    <w:rsid w:val="00C805A0"/>
    <w:rsid w:val="00D07F1C"/>
    <w:rsid w:val="00D84F1D"/>
    <w:rsid w:val="00DC268A"/>
    <w:rsid w:val="00DF2F9E"/>
    <w:rsid w:val="00FC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2C4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654"/>
    <w:rPr>
      <w:rFonts w:ascii="Times New Roman" w:eastAsia="Times New Roman" w:hAnsi="Times New Roman" w:cs="Angsana New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semiHidden/>
    <w:rsid w:val="007526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Times New Roman" w:hAnsi="EucrosiaUPC" w:cs="EucrosiaUPC"/>
      <w:sz w:val="28"/>
      <w:szCs w:val="28"/>
      <w:lang w:eastAsia="zh-CN"/>
    </w:rPr>
  </w:style>
  <w:style w:type="character" w:customStyle="1" w:styleId="MacroTextChar">
    <w:name w:val="Macro Text Char"/>
    <w:basedOn w:val="DefaultParagraphFont"/>
    <w:link w:val="MacroText"/>
    <w:semiHidden/>
    <w:rsid w:val="00752654"/>
    <w:rPr>
      <w:rFonts w:ascii="EucrosiaUPC" w:eastAsia="Times New Roman" w:hAnsi="EucrosiaUPC" w:cs="EucrosiaUPC"/>
      <w:sz w:val="28"/>
      <w:szCs w:val="28"/>
      <w:lang w:eastAsia="zh-CN"/>
    </w:rPr>
  </w:style>
  <w:style w:type="paragraph" w:styleId="Title">
    <w:name w:val="Title"/>
    <w:basedOn w:val="Normal"/>
    <w:link w:val="TitleChar"/>
    <w:qFormat/>
    <w:rsid w:val="00752654"/>
    <w:pPr>
      <w:jc w:val="center"/>
    </w:pPr>
    <w:rPr>
      <w:rFonts w:ascii="EucrosiaUPC" w:hAnsi="EucrosiaUPC" w:cs="EucrosiaUPC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752654"/>
    <w:rPr>
      <w:rFonts w:ascii="EucrosiaUPC" w:eastAsia="Times New Roman" w:hAnsi="EucrosiaUPC" w:cs="EucrosiaUPC"/>
      <w:b/>
      <w:bCs/>
      <w:sz w:val="32"/>
      <w:szCs w:val="32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DC268A"/>
    <w:rPr>
      <w:color w:val="808080"/>
    </w:rPr>
  </w:style>
  <w:style w:type="table" w:styleId="TableGrid">
    <w:name w:val="Table Grid"/>
    <w:basedOn w:val="TableNormal"/>
    <w:uiPriority w:val="39"/>
    <w:rsid w:val="00D84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00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6D2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D28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654"/>
    <w:rPr>
      <w:rFonts w:ascii="Times New Roman" w:eastAsia="Times New Roman" w:hAnsi="Times New Roman" w:cs="Angsana New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semiHidden/>
    <w:rsid w:val="007526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Times New Roman" w:hAnsi="EucrosiaUPC" w:cs="EucrosiaUPC"/>
      <w:sz w:val="28"/>
      <w:szCs w:val="28"/>
      <w:lang w:eastAsia="zh-CN"/>
    </w:rPr>
  </w:style>
  <w:style w:type="character" w:customStyle="1" w:styleId="MacroTextChar">
    <w:name w:val="Macro Text Char"/>
    <w:basedOn w:val="DefaultParagraphFont"/>
    <w:link w:val="MacroText"/>
    <w:semiHidden/>
    <w:rsid w:val="00752654"/>
    <w:rPr>
      <w:rFonts w:ascii="EucrosiaUPC" w:eastAsia="Times New Roman" w:hAnsi="EucrosiaUPC" w:cs="EucrosiaUPC"/>
      <w:sz w:val="28"/>
      <w:szCs w:val="28"/>
      <w:lang w:eastAsia="zh-CN"/>
    </w:rPr>
  </w:style>
  <w:style w:type="paragraph" w:styleId="Title">
    <w:name w:val="Title"/>
    <w:basedOn w:val="Normal"/>
    <w:link w:val="TitleChar"/>
    <w:qFormat/>
    <w:rsid w:val="00752654"/>
    <w:pPr>
      <w:jc w:val="center"/>
    </w:pPr>
    <w:rPr>
      <w:rFonts w:ascii="EucrosiaUPC" w:hAnsi="EucrosiaUPC" w:cs="EucrosiaUPC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752654"/>
    <w:rPr>
      <w:rFonts w:ascii="EucrosiaUPC" w:eastAsia="Times New Roman" w:hAnsi="EucrosiaUPC" w:cs="EucrosiaUPC"/>
      <w:b/>
      <w:bCs/>
      <w:sz w:val="32"/>
      <w:szCs w:val="32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DC268A"/>
    <w:rPr>
      <w:color w:val="808080"/>
    </w:rPr>
  </w:style>
  <w:style w:type="table" w:styleId="TableGrid">
    <w:name w:val="Table Grid"/>
    <w:basedOn w:val="TableNormal"/>
    <w:uiPriority w:val="39"/>
    <w:rsid w:val="00D84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00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6D2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D2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tcharapong\Dropbox\UndegradThesis\Proposal_UndergradThes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5DB4E6F8564F8890822FA4797A6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93C41-B631-4831-8F0C-65D1B091B05F}"/>
      </w:docPartPr>
      <w:docPartBody>
        <w:p w:rsidR="00B94230" w:rsidRDefault="005D7CD2" w:rsidP="005D7CD2">
          <w:pPr>
            <w:pStyle w:val="DA5DB4E6F8564F8890822FA4797A666F4"/>
          </w:pPr>
          <w:r w:rsidRPr="00BE0079">
            <w:rPr>
              <w:rStyle w:val="PlaceholderText"/>
              <w:rFonts w:ascii="TH SarabunPSK" w:hAnsi="TH SarabunPSK" w:cs="TH SarabunPSK"/>
              <w:b/>
              <w:bCs/>
              <w:sz w:val="32"/>
              <w:szCs w:val="32"/>
              <w:cs/>
            </w:rPr>
            <w:t>-</w:t>
          </w:r>
          <w:r w:rsidRPr="00BE0079">
            <w:rPr>
              <w:rStyle w:val="PlaceholderText"/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ชื่อเรื่องภาษาไทย</w:t>
          </w:r>
          <w:r w:rsidRPr="00BE0079">
            <w:rPr>
              <w:rStyle w:val="PlaceholderText"/>
              <w:rFonts w:ascii="TH SarabunPSK" w:hAnsi="TH SarabunPSK" w:cs="TH SarabunPSK"/>
              <w:b/>
              <w:bCs/>
              <w:sz w:val="32"/>
              <w:szCs w:val="32"/>
              <w:cs/>
            </w:rPr>
            <w:t>-</w:t>
          </w:r>
        </w:p>
      </w:docPartBody>
    </w:docPart>
    <w:docPart>
      <w:docPartPr>
        <w:name w:val="F76041993A244EDBB1CDB2051E1B9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F7A7F-092A-4F2D-A59F-B96BA9CFE1F7}"/>
      </w:docPartPr>
      <w:docPartBody>
        <w:p w:rsidR="00B94230" w:rsidRDefault="005D7CD2" w:rsidP="005D7CD2">
          <w:pPr>
            <w:pStyle w:val="F76041993A244EDBB1CDB2051E1B93DA4"/>
          </w:pPr>
          <w:r w:rsidRPr="00BE0079">
            <w:rPr>
              <w:rStyle w:val="PlaceholderText"/>
              <w:rFonts w:ascii="TH SarabunPSK" w:hAnsi="TH SarabunPSK" w:cs="TH SarabunPSK"/>
              <w:b/>
              <w:bCs/>
              <w:sz w:val="32"/>
              <w:szCs w:val="32"/>
              <w:cs/>
            </w:rPr>
            <w:t>-</w:t>
          </w:r>
          <w:r w:rsidRPr="00BE0079">
            <w:rPr>
              <w:rStyle w:val="PlaceholderText"/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ชื่อเรื่องภาษาอังกฤษ</w:t>
          </w:r>
          <w:r w:rsidRPr="00BE0079">
            <w:rPr>
              <w:rStyle w:val="PlaceholderText"/>
              <w:rFonts w:ascii="TH SarabunPSK" w:hAnsi="TH SarabunPSK" w:cs="TH SarabunPSK"/>
              <w:b/>
              <w:bCs/>
              <w:sz w:val="32"/>
              <w:szCs w:val="32"/>
              <w:cs/>
            </w:rPr>
            <w:t>-</w:t>
          </w:r>
        </w:p>
      </w:docPartBody>
    </w:docPart>
    <w:docPart>
      <w:docPartPr>
        <w:name w:val="A930C00FA1BD4930A399C82711E59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7B910-9F7C-45B8-945F-01613C185C2F}"/>
      </w:docPartPr>
      <w:docPartBody>
        <w:p w:rsidR="00B94230" w:rsidRDefault="005D7CD2" w:rsidP="005D7CD2">
          <w:pPr>
            <w:pStyle w:val="A930C00FA1BD4930A399C82711E59AE74"/>
          </w:pPr>
          <w:r w:rsidRPr="00BE0079">
            <w:rPr>
              <w:rStyle w:val="PlaceholderText"/>
              <w:rFonts w:ascii="TH SarabunPSK" w:hAnsi="TH SarabunPSK" w:cs="TH SarabunPSK"/>
              <w:b/>
              <w:bCs/>
              <w:sz w:val="32"/>
              <w:szCs w:val="32"/>
              <w:cs/>
            </w:rPr>
            <w:t>-นาย/นางสาว ชื่อ สกุล-</w:t>
          </w:r>
        </w:p>
      </w:docPartBody>
    </w:docPart>
    <w:docPart>
      <w:docPartPr>
        <w:name w:val="1298CC6221CA45B0882A281031E13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91F4C-BC27-405E-9639-24AE94BE7E43}"/>
      </w:docPartPr>
      <w:docPartBody>
        <w:p w:rsidR="00B94230" w:rsidRDefault="005D7CD2" w:rsidP="005D7CD2">
          <w:pPr>
            <w:pStyle w:val="1298CC6221CA45B0882A281031E1305F4"/>
          </w:pPr>
          <w:r w:rsidRPr="00BE0079">
            <w:rPr>
              <w:rStyle w:val="PlaceholderText"/>
              <w:rFonts w:ascii="TH SarabunPSK" w:hAnsi="TH SarabunPSK" w:cs="TH SarabunPSK"/>
              <w:b/>
              <w:bCs/>
              <w:sz w:val="32"/>
              <w:szCs w:val="32"/>
              <w:cs/>
            </w:rPr>
            <w:t>-รหัสนิสิต-</w:t>
          </w:r>
        </w:p>
      </w:docPartBody>
    </w:docPart>
    <w:docPart>
      <w:docPartPr>
        <w:name w:val="7FE2EB066DE84453BF6BBF798A490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D86D7-CF37-400E-9826-E2B3C20140E3}"/>
      </w:docPartPr>
      <w:docPartBody>
        <w:p w:rsidR="00B94230" w:rsidRDefault="005D7CD2" w:rsidP="005D7CD2">
          <w:pPr>
            <w:pStyle w:val="7FE2EB066DE84453BF6BBF798A49045F4"/>
          </w:pPr>
          <w:r w:rsidRPr="00BE0079">
            <w:rPr>
              <w:rStyle w:val="PlaceholderText"/>
              <w:rFonts w:ascii="TH SarabunPSK" w:hAnsi="TH SarabunPSK" w:cs="TH SarabunPSK"/>
              <w:b/>
              <w:bCs/>
              <w:sz w:val="32"/>
              <w:szCs w:val="32"/>
              <w:cs/>
            </w:rPr>
            <w:t>-</w:t>
          </w:r>
          <w:r>
            <w:rPr>
              <w:rStyle w:val="PlaceholderText"/>
              <w:rFonts w:ascii="TH SarabunPSK" w:hAnsi="TH SarabunPSK" w:cs="TH SarabunPSK"/>
              <w:b/>
              <w:bCs/>
              <w:sz w:val="32"/>
              <w:szCs w:val="32"/>
              <w:cs/>
            </w:rPr>
            <w:t>ตำ</w:t>
          </w:r>
          <w:r>
            <w:rPr>
              <w:rStyle w:val="PlaceholderText"/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แหน่งทางวิชาการ</w:t>
          </w:r>
          <w:r w:rsidRPr="00BE0079">
            <w:rPr>
              <w:rStyle w:val="PlaceholderText"/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ชื่อ สกุล-</w:t>
          </w:r>
        </w:p>
      </w:docPartBody>
    </w:docPart>
    <w:docPart>
      <w:docPartPr>
        <w:name w:val="2E2D09A274984039A5EC49BE3CA0D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77A40-7449-4754-8EBF-8B8824F5B22A}"/>
      </w:docPartPr>
      <w:docPartBody>
        <w:p w:rsidR="00B94230" w:rsidRDefault="005D7CD2" w:rsidP="005D7CD2">
          <w:pPr>
            <w:pStyle w:val="2E2D09A274984039A5EC49BE3CA0D0133"/>
          </w:pPr>
          <w:r w:rsidRPr="00BE0079">
            <w:rPr>
              <w:rStyle w:val="PlaceholderText"/>
              <w:rFonts w:ascii="TH SarabunPSK" w:hAnsi="TH SarabunPSK" w:cs="TH SarabunPSK"/>
              <w:b/>
              <w:bCs/>
              <w:sz w:val="32"/>
              <w:szCs w:val="32"/>
              <w:cs/>
            </w:rPr>
            <w:t>-</w:t>
          </w:r>
          <w:r>
            <w:rPr>
              <w:rStyle w:val="PlaceholderText"/>
              <w:rFonts w:ascii="TH SarabunPSK" w:hAnsi="TH SarabunPSK" w:cs="TH SarabunPSK"/>
              <w:b/>
              <w:bCs/>
              <w:sz w:val="32"/>
              <w:szCs w:val="32"/>
              <w:cs/>
            </w:rPr>
            <w:t>ตำ</w:t>
          </w:r>
          <w:r>
            <w:rPr>
              <w:rStyle w:val="PlaceholderText"/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แหน่งทางวิชาการ</w:t>
          </w:r>
          <w:r w:rsidRPr="00BE0079">
            <w:rPr>
              <w:rStyle w:val="PlaceholderText"/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ชื่อ สกุล-</w:t>
          </w:r>
        </w:p>
      </w:docPartBody>
    </w:docPart>
    <w:docPart>
      <w:docPartPr>
        <w:name w:val="3B0009D55F2F4354A85E4229D9D94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2284F-FEE8-42F2-891B-8317B6A3B547}"/>
      </w:docPartPr>
      <w:docPartBody>
        <w:p w:rsidR="00B94230" w:rsidRDefault="005D7CD2" w:rsidP="005D7CD2">
          <w:pPr>
            <w:pStyle w:val="3B0009D55F2F4354A85E4229D9D946392"/>
          </w:pPr>
          <w:r w:rsidRPr="00BE0079">
            <w:rPr>
              <w:rStyle w:val="PlaceholderText"/>
              <w:rFonts w:ascii="TH SarabunPSK" w:hAnsi="TH SarabunPSK" w:cs="TH SarabunPSK"/>
              <w:b/>
              <w:bCs/>
              <w:sz w:val="32"/>
              <w:szCs w:val="32"/>
              <w:cs/>
            </w:rPr>
            <w:t>-นาย/นางสาว ชื่อ สกุล-</w:t>
          </w:r>
        </w:p>
      </w:docPartBody>
    </w:docPart>
    <w:docPart>
      <w:docPartPr>
        <w:name w:val="633CD82C309B45E783977D6B56263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3DF21-15C8-4BFA-8634-AD0D7AEA25B0}"/>
      </w:docPartPr>
      <w:docPartBody>
        <w:p w:rsidR="00B94230" w:rsidRDefault="005D7CD2" w:rsidP="005D7CD2">
          <w:pPr>
            <w:pStyle w:val="633CD82C309B45E783977D6B5626346F2"/>
          </w:pPr>
          <w:r w:rsidRPr="00BE0079">
            <w:rPr>
              <w:rStyle w:val="PlaceholderText"/>
              <w:rFonts w:ascii="TH SarabunPSK" w:hAnsi="TH SarabunPSK" w:cs="TH SarabunPSK"/>
              <w:b/>
              <w:bCs/>
              <w:sz w:val="32"/>
              <w:szCs w:val="32"/>
              <w:cs/>
            </w:rPr>
            <w:t>-รหัสนิสิต-</w:t>
          </w:r>
        </w:p>
      </w:docPartBody>
    </w:docPart>
    <w:docPart>
      <w:docPartPr>
        <w:name w:val="D87A738CC06B400B9EF54D075EC81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2D983-08F0-4E7E-8344-EF9C37CB3BEC}"/>
      </w:docPartPr>
      <w:docPartBody>
        <w:p w:rsidR="00B94230" w:rsidRDefault="005D7CD2" w:rsidP="005D7CD2">
          <w:pPr>
            <w:pStyle w:val="D87A738CC06B400B9EF54D075EC8148E2"/>
          </w:pPr>
          <w:r w:rsidRPr="00BE0079">
            <w:rPr>
              <w:rStyle w:val="PlaceholderText"/>
              <w:rFonts w:ascii="TH SarabunPSK" w:hAnsi="TH SarabunPSK" w:cs="TH SarabunPSK"/>
              <w:b/>
              <w:bCs/>
              <w:sz w:val="32"/>
              <w:szCs w:val="32"/>
              <w:cs/>
            </w:rPr>
            <w:t>-</w:t>
          </w:r>
          <w:r>
            <w:rPr>
              <w:rStyle w:val="PlaceholderText"/>
              <w:rFonts w:ascii="TH SarabunPSK" w:hAnsi="TH SarabunPSK" w:cs="TH SarabunPSK"/>
              <w:b/>
              <w:bCs/>
              <w:sz w:val="32"/>
              <w:szCs w:val="32"/>
              <w:cs/>
            </w:rPr>
            <w:t>ตำ</w:t>
          </w:r>
          <w:r>
            <w:rPr>
              <w:rStyle w:val="PlaceholderText"/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แหน่งทางวิชาการ</w:t>
          </w:r>
          <w:r w:rsidRPr="00BE0079">
            <w:rPr>
              <w:rStyle w:val="PlaceholderText"/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ชื่อ สกุล-</w:t>
          </w:r>
        </w:p>
      </w:docPartBody>
    </w:docPart>
    <w:docPart>
      <w:docPartPr>
        <w:name w:val="3B4682E26DCD4F0D8868CB3DCFCF1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3BA64-D073-400E-9DD7-945D765D0094}"/>
      </w:docPartPr>
      <w:docPartBody>
        <w:p w:rsidR="00B94230" w:rsidRDefault="005D7CD2" w:rsidP="005D7CD2">
          <w:pPr>
            <w:pStyle w:val="3B4682E26DCD4F0D8868CB3DCFCF1B6C2"/>
          </w:pPr>
          <w:r w:rsidRPr="00BE0079">
            <w:rPr>
              <w:rStyle w:val="PlaceholderText"/>
              <w:rFonts w:ascii="TH SarabunPSK" w:hAnsi="TH SarabunPSK" w:cs="TH SarabunPSK"/>
              <w:b/>
              <w:bCs/>
              <w:sz w:val="32"/>
              <w:szCs w:val="32"/>
              <w:cs/>
            </w:rPr>
            <w:t>-</w:t>
          </w:r>
          <w:r>
            <w:rPr>
              <w:rStyle w:val="PlaceholderText"/>
              <w:rFonts w:ascii="TH SarabunPSK" w:hAnsi="TH SarabunPSK" w:cs="TH SarabunPSK"/>
              <w:b/>
              <w:bCs/>
              <w:sz w:val="32"/>
              <w:szCs w:val="32"/>
              <w:cs/>
            </w:rPr>
            <w:t>ตำ</w:t>
          </w:r>
          <w:r>
            <w:rPr>
              <w:rStyle w:val="PlaceholderText"/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แหน่งทางวิชาการ</w:t>
          </w:r>
          <w:r w:rsidRPr="00BE0079">
            <w:rPr>
              <w:rStyle w:val="PlaceholderText"/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ชื่อ สกุล-</w:t>
          </w:r>
        </w:p>
      </w:docPartBody>
    </w:docPart>
    <w:docPart>
      <w:docPartPr>
        <w:name w:val="431D98B876F9452E8AA875EBE1343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0AED9-6B98-47B3-BE70-495481F8A1E8}"/>
      </w:docPartPr>
      <w:docPartBody>
        <w:p w:rsidR="00B94230" w:rsidRDefault="005D7CD2" w:rsidP="005D7CD2">
          <w:pPr>
            <w:pStyle w:val="431D98B876F9452E8AA875EBE13438992"/>
          </w:pPr>
          <w:r w:rsidRPr="00BE0079">
            <w:rPr>
              <w:rStyle w:val="PlaceholderText"/>
              <w:rFonts w:ascii="TH SarabunPSK" w:hAnsi="TH SarabunPSK" w:cs="TH SarabunPSK"/>
              <w:b/>
              <w:bCs/>
              <w:sz w:val="32"/>
              <w:szCs w:val="32"/>
              <w:cs/>
            </w:rPr>
            <w:t>-</w:t>
          </w:r>
          <w:r w:rsidRPr="00BE0079">
            <w:rPr>
              <w:rStyle w:val="PlaceholderText"/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ชื่อเรื่องภาษาไทย</w:t>
          </w:r>
          <w:r w:rsidRPr="00BE0079">
            <w:rPr>
              <w:rStyle w:val="PlaceholderText"/>
              <w:rFonts w:ascii="TH SarabunPSK" w:hAnsi="TH SarabunPSK" w:cs="TH SarabunPSK"/>
              <w:b/>
              <w:bCs/>
              <w:sz w:val="32"/>
              <w:szCs w:val="32"/>
              <w:cs/>
            </w:rPr>
            <w:t>-</w:t>
          </w:r>
        </w:p>
      </w:docPartBody>
    </w:docPart>
    <w:docPart>
      <w:docPartPr>
        <w:name w:val="97A9CF2577CC48978B17A7A94F6FA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C45E8-DCEA-4454-908F-8A612BA5A908}"/>
      </w:docPartPr>
      <w:docPartBody>
        <w:p w:rsidR="00B94230" w:rsidRDefault="005D7CD2" w:rsidP="005D7CD2">
          <w:pPr>
            <w:pStyle w:val="97A9CF2577CC48978B17A7A94F6FA9062"/>
          </w:pPr>
          <w:r w:rsidRPr="00BE0079">
            <w:rPr>
              <w:rStyle w:val="PlaceholderText"/>
              <w:rFonts w:ascii="TH SarabunPSK" w:hAnsi="TH SarabunPSK" w:cs="TH SarabunPSK"/>
              <w:b/>
              <w:bCs/>
              <w:sz w:val="32"/>
              <w:szCs w:val="32"/>
              <w:cs/>
            </w:rPr>
            <w:t>-</w:t>
          </w:r>
          <w:r w:rsidRPr="00BE0079">
            <w:rPr>
              <w:rStyle w:val="PlaceholderText"/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ชื่อเรื่องภาษาอังกฤษ</w:t>
          </w:r>
          <w:r w:rsidRPr="00BE0079">
            <w:rPr>
              <w:rStyle w:val="PlaceholderText"/>
              <w:rFonts w:ascii="TH SarabunPSK" w:hAnsi="TH SarabunPSK" w:cs="TH SarabunPSK"/>
              <w:b/>
              <w:bCs/>
              <w:sz w:val="32"/>
              <w:szCs w:val="32"/>
              <w:cs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altName w:val="Angsana New"/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6A"/>
    <w:rsid w:val="00150C1C"/>
    <w:rsid w:val="002411C4"/>
    <w:rsid w:val="002F20F8"/>
    <w:rsid w:val="00314AC9"/>
    <w:rsid w:val="003349D0"/>
    <w:rsid w:val="00337D85"/>
    <w:rsid w:val="005D7CD2"/>
    <w:rsid w:val="0090196A"/>
    <w:rsid w:val="009C7695"/>
    <w:rsid w:val="00B1571D"/>
    <w:rsid w:val="00B94230"/>
    <w:rsid w:val="00CC4A4A"/>
    <w:rsid w:val="00CF4097"/>
    <w:rsid w:val="00E04835"/>
    <w:rsid w:val="00F5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7CD2"/>
    <w:rPr>
      <w:color w:val="808080"/>
    </w:rPr>
  </w:style>
  <w:style w:type="paragraph" w:customStyle="1" w:styleId="BEDEA260796847119089D55BE0B24F5B">
    <w:name w:val="BEDEA260796847119089D55BE0B24F5B"/>
    <w:rsid w:val="0090196A"/>
  </w:style>
  <w:style w:type="paragraph" w:customStyle="1" w:styleId="E54457C606F141AE9B2C278684CA460C">
    <w:name w:val="E54457C606F141AE9B2C278684CA460C"/>
    <w:rsid w:val="0090196A"/>
  </w:style>
  <w:style w:type="paragraph" w:customStyle="1" w:styleId="E54457C606F141AE9B2C278684CA460C1">
    <w:name w:val="E54457C606F141AE9B2C278684CA460C1"/>
    <w:rsid w:val="0090196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0F94A76BE5441E3BCA99EF600EF16B5">
    <w:name w:val="D0F94A76BE5441E3BCA99EF600EF16B5"/>
    <w:rsid w:val="0090196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8432A2A7080476FB940040D161879E1">
    <w:name w:val="58432A2A7080476FB940040D161879E1"/>
    <w:rsid w:val="0090196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54457C606F141AE9B2C278684CA460C2">
    <w:name w:val="E54457C606F141AE9B2C278684CA460C2"/>
    <w:rsid w:val="0090196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0F94A76BE5441E3BCA99EF600EF16B51">
    <w:name w:val="D0F94A76BE5441E3BCA99EF600EF16B51"/>
    <w:rsid w:val="0090196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8432A2A7080476FB940040D161879E11">
    <w:name w:val="58432A2A7080476FB940040D161879E11"/>
    <w:rsid w:val="0090196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33942E9B84C472D84A6D96EF8B92A82">
    <w:name w:val="F33942E9B84C472D84A6D96EF8B92A82"/>
    <w:rsid w:val="009019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Times New Roman" w:hAnsi="EucrosiaUPC" w:cs="EucrosiaUPC"/>
      <w:sz w:val="28"/>
      <w:lang w:eastAsia="zh-CN"/>
    </w:rPr>
  </w:style>
  <w:style w:type="paragraph" w:customStyle="1" w:styleId="AAE9757DCC07466BBA3EFF57A94FB012">
    <w:name w:val="AAE9757DCC07466BBA3EFF57A94FB012"/>
    <w:rsid w:val="0090196A"/>
  </w:style>
  <w:style w:type="paragraph" w:customStyle="1" w:styleId="E54457C606F141AE9B2C278684CA460C3">
    <w:name w:val="E54457C606F141AE9B2C278684CA460C3"/>
    <w:rsid w:val="0090196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0F94A76BE5441E3BCA99EF600EF16B52">
    <w:name w:val="D0F94A76BE5441E3BCA99EF600EF16B52"/>
    <w:rsid w:val="0090196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8432A2A7080476FB940040D161879E12">
    <w:name w:val="58432A2A7080476FB940040D161879E12"/>
    <w:rsid w:val="0090196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33942E9B84C472D84A6D96EF8B92A821">
    <w:name w:val="F33942E9B84C472D84A6D96EF8B92A821"/>
    <w:rsid w:val="009019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Times New Roman" w:hAnsi="EucrosiaUPC" w:cs="EucrosiaUPC"/>
      <w:sz w:val="28"/>
      <w:lang w:eastAsia="zh-CN"/>
    </w:rPr>
  </w:style>
  <w:style w:type="paragraph" w:customStyle="1" w:styleId="AAE9757DCC07466BBA3EFF57A94FB0121">
    <w:name w:val="AAE9757DCC07466BBA3EFF57A94FB0121"/>
    <w:rsid w:val="0090196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1E95C7430934F6CA8046052A969A637">
    <w:name w:val="B1E95C7430934F6CA8046052A969A637"/>
    <w:rsid w:val="00B1571D"/>
  </w:style>
  <w:style w:type="paragraph" w:customStyle="1" w:styleId="42C03EBA46D448E2AF598841A256F83F">
    <w:name w:val="42C03EBA46D448E2AF598841A256F83F"/>
    <w:rsid w:val="00B1571D"/>
  </w:style>
  <w:style w:type="paragraph" w:customStyle="1" w:styleId="71182A0AEFB5450AB01E1E40B7ECF525">
    <w:name w:val="71182A0AEFB5450AB01E1E40B7ECF525"/>
    <w:rsid w:val="00B1571D"/>
  </w:style>
  <w:style w:type="paragraph" w:customStyle="1" w:styleId="FFA7E780BE704218BABE346F45A9AAD4">
    <w:name w:val="FFA7E780BE704218BABE346F45A9AAD4"/>
    <w:rsid w:val="00B1571D"/>
  </w:style>
  <w:style w:type="paragraph" w:customStyle="1" w:styleId="ABA0C888721E4F789B4B3AA11254CE5E">
    <w:name w:val="ABA0C888721E4F789B4B3AA11254CE5E"/>
    <w:rsid w:val="00B1571D"/>
  </w:style>
  <w:style w:type="paragraph" w:customStyle="1" w:styleId="5A660B17768F40259283CC415026BD12">
    <w:name w:val="5A660B17768F40259283CC415026BD12"/>
    <w:rsid w:val="00B1571D"/>
  </w:style>
  <w:style w:type="paragraph" w:customStyle="1" w:styleId="E54457C606F141AE9B2C278684CA460C4">
    <w:name w:val="E54457C606F141AE9B2C278684CA460C4"/>
    <w:rsid w:val="00B157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0F94A76BE5441E3BCA99EF600EF16B53">
    <w:name w:val="D0F94A76BE5441E3BCA99EF600EF16B53"/>
    <w:rsid w:val="00B157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8432A2A7080476FB940040D161879E13">
    <w:name w:val="58432A2A7080476FB940040D161879E13"/>
    <w:rsid w:val="00B157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1E95C7430934F6CA8046052A969A6371">
    <w:name w:val="B1E95C7430934F6CA8046052A969A6371"/>
    <w:rsid w:val="00B157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Times New Roman" w:hAnsi="EucrosiaUPC" w:cs="EucrosiaUPC"/>
      <w:sz w:val="28"/>
      <w:lang w:eastAsia="zh-CN"/>
    </w:rPr>
  </w:style>
  <w:style w:type="paragraph" w:customStyle="1" w:styleId="42C03EBA46D448E2AF598841A256F83F1">
    <w:name w:val="42C03EBA46D448E2AF598841A256F83F1"/>
    <w:rsid w:val="00B157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Times New Roman" w:hAnsi="EucrosiaUPC" w:cs="EucrosiaUPC"/>
      <w:sz w:val="28"/>
      <w:lang w:eastAsia="zh-CN"/>
    </w:rPr>
  </w:style>
  <w:style w:type="paragraph" w:customStyle="1" w:styleId="ABA0C888721E4F789B4B3AA11254CE5E1">
    <w:name w:val="ABA0C888721E4F789B4B3AA11254CE5E1"/>
    <w:rsid w:val="00B157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A660B17768F40259283CC415026BD121">
    <w:name w:val="5A660B17768F40259283CC415026BD121"/>
    <w:rsid w:val="00B157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1C6078D80D04C91AE462F1E56A843FF">
    <w:name w:val="51C6078D80D04C91AE462F1E56A843FF"/>
    <w:rsid w:val="00B157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A5DB4E6F8564F8890822FA4797A666F">
    <w:name w:val="DA5DB4E6F8564F8890822FA4797A666F"/>
    <w:rsid w:val="00B1571D"/>
  </w:style>
  <w:style w:type="paragraph" w:customStyle="1" w:styleId="F76041993A244EDBB1CDB2051E1B93DA">
    <w:name w:val="F76041993A244EDBB1CDB2051E1B93DA"/>
    <w:rsid w:val="00B1571D"/>
  </w:style>
  <w:style w:type="paragraph" w:customStyle="1" w:styleId="A930C00FA1BD4930A399C82711E59AE7">
    <w:name w:val="A930C00FA1BD4930A399C82711E59AE7"/>
    <w:rsid w:val="00B1571D"/>
  </w:style>
  <w:style w:type="paragraph" w:customStyle="1" w:styleId="1298CC6221CA45B0882A281031E1305F">
    <w:name w:val="1298CC6221CA45B0882A281031E1305F"/>
    <w:rsid w:val="00B1571D"/>
  </w:style>
  <w:style w:type="paragraph" w:customStyle="1" w:styleId="7FE2EB066DE84453BF6BBF798A49045F">
    <w:name w:val="7FE2EB066DE84453BF6BBF798A49045F"/>
    <w:rsid w:val="00B1571D"/>
  </w:style>
  <w:style w:type="paragraph" w:customStyle="1" w:styleId="E54457C606F141AE9B2C278684CA460C5">
    <w:name w:val="E54457C606F141AE9B2C278684CA460C5"/>
    <w:rsid w:val="00B157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0F94A76BE5441E3BCA99EF600EF16B54">
    <w:name w:val="D0F94A76BE5441E3BCA99EF600EF16B54"/>
    <w:rsid w:val="00B157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8432A2A7080476FB940040D161879E14">
    <w:name w:val="58432A2A7080476FB940040D161879E14"/>
    <w:rsid w:val="00B157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1E95C7430934F6CA8046052A969A6372">
    <w:name w:val="B1E95C7430934F6CA8046052A969A6372"/>
    <w:rsid w:val="00B157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Times New Roman" w:hAnsi="EucrosiaUPC" w:cs="EucrosiaUPC"/>
      <w:sz w:val="28"/>
      <w:lang w:eastAsia="zh-CN"/>
    </w:rPr>
  </w:style>
  <w:style w:type="paragraph" w:customStyle="1" w:styleId="42C03EBA46D448E2AF598841A256F83F2">
    <w:name w:val="42C03EBA46D448E2AF598841A256F83F2"/>
    <w:rsid w:val="00B157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Times New Roman" w:hAnsi="EucrosiaUPC" w:cs="EucrosiaUPC"/>
      <w:sz w:val="28"/>
      <w:lang w:eastAsia="zh-CN"/>
    </w:rPr>
  </w:style>
  <w:style w:type="paragraph" w:customStyle="1" w:styleId="ABA0C888721E4F789B4B3AA11254CE5E2">
    <w:name w:val="ABA0C888721E4F789B4B3AA11254CE5E2"/>
    <w:rsid w:val="00B157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A660B17768F40259283CC415026BD122">
    <w:name w:val="5A660B17768F40259283CC415026BD122"/>
    <w:rsid w:val="00B157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1C6078D80D04C91AE462F1E56A843FF1">
    <w:name w:val="51C6078D80D04C91AE462F1E56A843FF1"/>
    <w:rsid w:val="00B157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930C00FA1BD4930A399C82711E59AE71">
    <w:name w:val="A930C00FA1BD4930A399C82711E59AE71"/>
    <w:rsid w:val="00B1571D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1298CC6221CA45B0882A281031E1305F1">
    <w:name w:val="1298CC6221CA45B0882A281031E1305F1"/>
    <w:rsid w:val="00B1571D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7FE2EB066DE84453BF6BBF798A49045F1">
    <w:name w:val="7FE2EB066DE84453BF6BBF798A49045F1"/>
    <w:rsid w:val="00B1571D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DA5DB4E6F8564F8890822FA4797A666F1">
    <w:name w:val="DA5DB4E6F8564F8890822FA4797A666F1"/>
    <w:rsid w:val="00B157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76041993A244EDBB1CDB2051E1B93DA1">
    <w:name w:val="F76041993A244EDBB1CDB2051E1B93DA1"/>
    <w:rsid w:val="00B157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E2D09A274984039A5EC49BE3CA0D013">
    <w:name w:val="2E2D09A274984039A5EC49BE3CA0D013"/>
    <w:rsid w:val="00B1571D"/>
  </w:style>
  <w:style w:type="paragraph" w:customStyle="1" w:styleId="E54457C606F141AE9B2C278684CA460C6">
    <w:name w:val="E54457C606F141AE9B2C278684CA460C6"/>
    <w:rsid w:val="00B157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0F94A76BE5441E3BCA99EF600EF16B55">
    <w:name w:val="D0F94A76BE5441E3BCA99EF600EF16B55"/>
    <w:rsid w:val="00B157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8432A2A7080476FB940040D161879E15">
    <w:name w:val="58432A2A7080476FB940040D161879E15"/>
    <w:rsid w:val="00B157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1E95C7430934F6CA8046052A969A6373">
    <w:name w:val="B1E95C7430934F6CA8046052A969A6373"/>
    <w:rsid w:val="00B157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Times New Roman" w:hAnsi="EucrosiaUPC" w:cs="EucrosiaUPC"/>
      <w:sz w:val="28"/>
      <w:lang w:eastAsia="zh-CN"/>
    </w:rPr>
  </w:style>
  <w:style w:type="paragraph" w:customStyle="1" w:styleId="42C03EBA46D448E2AF598841A256F83F3">
    <w:name w:val="42C03EBA46D448E2AF598841A256F83F3"/>
    <w:rsid w:val="00B157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Times New Roman" w:hAnsi="EucrosiaUPC" w:cs="EucrosiaUPC"/>
      <w:sz w:val="28"/>
      <w:lang w:eastAsia="zh-CN"/>
    </w:rPr>
  </w:style>
  <w:style w:type="paragraph" w:customStyle="1" w:styleId="ABA0C888721E4F789B4B3AA11254CE5E3">
    <w:name w:val="ABA0C888721E4F789B4B3AA11254CE5E3"/>
    <w:rsid w:val="00B157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A660B17768F40259283CC415026BD123">
    <w:name w:val="5A660B17768F40259283CC415026BD123"/>
    <w:rsid w:val="00B157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1C6078D80D04C91AE462F1E56A843FF2">
    <w:name w:val="51C6078D80D04C91AE462F1E56A843FF2"/>
    <w:rsid w:val="00B157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930C00FA1BD4930A399C82711E59AE72">
    <w:name w:val="A930C00FA1BD4930A399C82711E59AE72"/>
    <w:rsid w:val="00B1571D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1298CC6221CA45B0882A281031E1305F2">
    <w:name w:val="1298CC6221CA45B0882A281031E1305F2"/>
    <w:rsid w:val="00B1571D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7FE2EB066DE84453BF6BBF798A49045F2">
    <w:name w:val="7FE2EB066DE84453BF6BBF798A49045F2"/>
    <w:rsid w:val="00B1571D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2E2D09A274984039A5EC49BE3CA0D0131">
    <w:name w:val="2E2D09A274984039A5EC49BE3CA0D0131"/>
    <w:rsid w:val="00B1571D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DA5DB4E6F8564F8890822FA4797A666F2">
    <w:name w:val="DA5DB4E6F8564F8890822FA4797A666F2"/>
    <w:rsid w:val="00B157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76041993A244EDBB1CDB2051E1B93DA2">
    <w:name w:val="F76041993A244EDBB1CDB2051E1B93DA2"/>
    <w:rsid w:val="00B157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0009D55F2F4354A85E4229D9D94639">
    <w:name w:val="3B0009D55F2F4354A85E4229D9D94639"/>
    <w:rsid w:val="00B1571D"/>
  </w:style>
  <w:style w:type="paragraph" w:customStyle="1" w:styleId="633CD82C309B45E783977D6B5626346F">
    <w:name w:val="633CD82C309B45E783977D6B5626346F"/>
    <w:rsid w:val="00B1571D"/>
  </w:style>
  <w:style w:type="paragraph" w:customStyle="1" w:styleId="D87A738CC06B400B9EF54D075EC8148E">
    <w:name w:val="D87A738CC06B400B9EF54D075EC8148E"/>
    <w:rsid w:val="00B1571D"/>
  </w:style>
  <w:style w:type="paragraph" w:customStyle="1" w:styleId="3B4682E26DCD4F0D8868CB3DCFCF1B6C">
    <w:name w:val="3B4682E26DCD4F0D8868CB3DCFCF1B6C"/>
    <w:rsid w:val="00B1571D"/>
  </w:style>
  <w:style w:type="paragraph" w:customStyle="1" w:styleId="431D98B876F9452E8AA875EBE1343899">
    <w:name w:val="431D98B876F9452E8AA875EBE1343899"/>
    <w:rsid w:val="00B1571D"/>
  </w:style>
  <w:style w:type="paragraph" w:customStyle="1" w:styleId="97A9CF2577CC48978B17A7A94F6FA906">
    <w:name w:val="97A9CF2577CC48978B17A7A94F6FA906"/>
    <w:rsid w:val="00B1571D"/>
  </w:style>
  <w:style w:type="paragraph" w:customStyle="1" w:styleId="D4817A39E4CEA64AAE4DF70A7BF544C9">
    <w:name w:val="D4817A39E4CEA64AAE4DF70A7BF544C9"/>
    <w:rsid w:val="00B94230"/>
    <w:pPr>
      <w:spacing w:after="0" w:line="240" w:lineRule="auto"/>
    </w:pPr>
    <w:rPr>
      <w:sz w:val="24"/>
      <w:szCs w:val="30"/>
    </w:rPr>
  </w:style>
  <w:style w:type="paragraph" w:customStyle="1" w:styleId="7742B31E455100478E4AD23CBD8D71A2">
    <w:name w:val="7742B31E455100478E4AD23CBD8D71A2"/>
    <w:rsid w:val="00CF4097"/>
    <w:pPr>
      <w:spacing w:after="0" w:line="240" w:lineRule="auto"/>
    </w:pPr>
    <w:rPr>
      <w:sz w:val="24"/>
      <w:szCs w:val="30"/>
    </w:rPr>
  </w:style>
  <w:style w:type="paragraph" w:customStyle="1" w:styleId="E54457C606F141AE9B2C278684CA460C7">
    <w:name w:val="E54457C606F141AE9B2C278684CA460C7"/>
    <w:rsid w:val="00F5235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0F94A76BE5441E3BCA99EF600EF16B56">
    <w:name w:val="D0F94A76BE5441E3BCA99EF600EF16B56"/>
    <w:rsid w:val="00F5235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8432A2A7080476FB940040D161879E16">
    <w:name w:val="58432A2A7080476FB940040D161879E16"/>
    <w:rsid w:val="00F5235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1E95C7430934F6CA8046052A969A6374">
    <w:name w:val="B1E95C7430934F6CA8046052A969A6374"/>
    <w:rsid w:val="00F523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Times New Roman" w:hAnsi="EucrosiaUPC" w:cs="EucrosiaUPC"/>
      <w:sz w:val="28"/>
      <w:lang w:eastAsia="zh-CN"/>
    </w:rPr>
  </w:style>
  <w:style w:type="paragraph" w:customStyle="1" w:styleId="42C03EBA46D448E2AF598841A256F83F4">
    <w:name w:val="42C03EBA46D448E2AF598841A256F83F4"/>
    <w:rsid w:val="00F523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Times New Roman" w:hAnsi="EucrosiaUPC" w:cs="EucrosiaUPC"/>
      <w:sz w:val="28"/>
      <w:lang w:eastAsia="zh-CN"/>
    </w:rPr>
  </w:style>
  <w:style w:type="paragraph" w:customStyle="1" w:styleId="81E0CA6A3ED446C695E3C2432B200BCD">
    <w:name w:val="81E0CA6A3ED446C695E3C2432B200BCD"/>
    <w:rsid w:val="00F5235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A0C888721E4F789B4B3AA11254CE5E4">
    <w:name w:val="ABA0C888721E4F789B4B3AA11254CE5E4"/>
    <w:rsid w:val="00F5235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A660B17768F40259283CC415026BD124">
    <w:name w:val="5A660B17768F40259283CC415026BD124"/>
    <w:rsid w:val="00F5235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4817A39E4CEA64AAE4DF70A7BF544C91">
    <w:name w:val="D4817A39E4CEA64AAE4DF70A7BF544C91"/>
    <w:rsid w:val="00F5235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1C6078D80D04C91AE462F1E56A843FF3">
    <w:name w:val="51C6078D80D04C91AE462F1E56A843FF3"/>
    <w:rsid w:val="00F5235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930C00FA1BD4930A399C82711E59AE73">
    <w:name w:val="A930C00FA1BD4930A399C82711E59AE73"/>
    <w:rsid w:val="00F5235D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1298CC6221CA45B0882A281031E1305F3">
    <w:name w:val="1298CC6221CA45B0882A281031E1305F3"/>
    <w:rsid w:val="00F5235D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7FE2EB066DE84453BF6BBF798A49045F3">
    <w:name w:val="7FE2EB066DE84453BF6BBF798A49045F3"/>
    <w:rsid w:val="00F5235D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2E2D09A274984039A5EC49BE3CA0D0132">
    <w:name w:val="2E2D09A274984039A5EC49BE3CA0D0132"/>
    <w:rsid w:val="00F5235D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DA5DB4E6F8564F8890822FA4797A666F3">
    <w:name w:val="DA5DB4E6F8564F8890822FA4797A666F3"/>
    <w:rsid w:val="00F5235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76041993A244EDBB1CDB2051E1B93DA3">
    <w:name w:val="F76041993A244EDBB1CDB2051E1B93DA3"/>
    <w:rsid w:val="00F5235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0009D55F2F4354A85E4229D9D946391">
    <w:name w:val="3B0009D55F2F4354A85E4229D9D946391"/>
    <w:rsid w:val="00F5235D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633CD82C309B45E783977D6B5626346F1">
    <w:name w:val="633CD82C309B45E783977D6B5626346F1"/>
    <w:rsid w:val="00F5235D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D87A738CC06B400B9EF54D075EC8148E1">
    <w:name w:val="D87A738CC06B400B9EF54D075EC8148E1"/>
    <w:rsid w:val="00F5235D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3B4682E26DCD4F0D8868CB3DCFCF1B6C1">
    <w:name w:val="3B4682E26DCD4F0D8868CB3DCFCF1B6C1"/>
    <w:rsid w:val="00F5235D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431D98B876F9452E8AA875EBE13438991">
    <w:name w:val="431D98B876F9452E8AA875EBE13438991"/>
    <w:rsid w:val="00F5235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A9CF2577CC48978B17A7A94F6FA9061">
    <w:name w:val="97A9CF2577CC48978B17A7A94F6FA9061"/>
    <w:rsid w:val="00F5235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A56E8663CEC4318BD843E82888D9806">
    <w:name w:val="2A56E8663CEC4318BD843E82888D9806"/>
    <w:rsid w:val="00F5235D"/>
  </w:style>
  <w:style w:type="paragraph" w:customStyle="1" w:styleId="10BBC0C7AD064A2A9F65C550B863BC84">
    <w:name w:val="10BBC0C7AD064A2A9F65C550B863BC84"/>
    <w:rsid w:val="00F5235D"/>
  </w:style>
  <w:style w:type="paragraph" w:customStyle="1" w:styleId="1999CD15F388483685C101D9D19DD13F">
    <w:name w:val="1999CD15F388483685C101D9D19DD13F"/>
    <w:rsid w:val="00F5235D"/>
  </w:style>
  <w:style w:type="paragraph" w:customStyle="1" w:styleId="3989272B6D66497690D94FA26E783C48">
    <w:name w:val="3989272B6D66497690D94FA26E783C48"/>
    <w:rsid w:val="00F5235D"/>
  </w:style>
  <w:style w:type="paragraph" w:customStyle="1" w:styleId="A930C00FA1BD4930A399C82711E59AE74">
    <w:name w:val="A930C00FA1BD4930A399C82711E59AE74"/>
    <w:rsid w:val="005D7CD2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1298CC6221CA45B0882A281031E1305F4">
    <w:name w:val="1298CC6221CA45B0882A281031E1305F4"/>
    <w:rsid w:val="005D7CD2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7FE2EB066DE84453BF6BBF798A49045F4">
    <w:name w:val="7FE2EB066DE84453BF6BBF798A49045F4"/>
    <w:rsid w:val="005D7CD2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2E2D09A274984039A5EC49BE3CA0D0133">
    <w:name w:val="2E2D09A274984039A5EC49BE3CA0D0133"/>
    <w:rsid w:val="005D7CD2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DA5DB4E6F8564F8890822FA4797A666F4">
    <w:name w:val="DA5DB4E6F8564F8890822FA4797A666F4"/>
    <w:rsid w:val="005D7CD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76041993A244EDBB1CDB2051E1B93DA4">
    <w:name w:val="F76041993A244EDBB1CDB2051E1B93DA4"/>
    <w:rsid w:val="005D7CD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0009D55F2F4354A85E4229D9D946392">
    <w:name w:val="3B0009D55F2F4354A85E4229D9D946392"/>
    <w:rsid w:val="005D7CD2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633CD82C309B45E783977D6B5626346F2">
    <w:name w:val="633CD82C309B45E783977D6B5626346F2"/>
    <w:rsid w:val="005D7CD2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D87A738CC06B400B9EF54D075EC8148E2">
    <w:name w:val="D87A738CC06B400B9EF54D075EC8148E2"/>
    <w:rsid w:val="005D7CD2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3B4682E26DCD4F0D8868CB3DCFCF1B6C2">
    <w:name w:val="3B4682E26DCD4F0D8868CB3DCFCF1B6C2"/>
    <w:rsid w:val="005D7CD2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431D98B876F9452E8AA875EBE13438992">
    <w:name w:val="431D98B876F9452E8AA875EBE13438992"/>
    <w:rsid w:val="005D7CD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A9CF2577CC48978B17A7A94F6FA9062">
    <w:name w:val="97A9CF2577CC48978B17A7A94F6FA9062"/>
    <w:rsid w:val="005D7CD2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7CD2"/>
    <w:rPr>
      <w:color w:val="808080"/>
    </w:rPr>
  </w:style>
  <w:style w:type="paragraph" w:customStyle="1" w:styleId="BEDEA260796847119089D55BE0B24F5B">
    <w:name w:val="BEDEA260796847119089D55BE0B24F5B"/>
    <w:rsid w:val="0090196A"/>
  </w:style>
  <w:style w:type="paragraph" w:customStyle="1" w:styleId="E54457C606F141AE9B2C278684CA460C">
    <w:name w:val="E54457C606F141AE9B2C278684CA460C"/>
    <w:rsid w:val="0090196A"/>
  </w:style>
  <w:style w:type="paragraph" w:customStyle="1" w:styleId="E54457C606F141AE9B2C278684CA460C1">
    <w:name w:val="E54457C606F141AE9B2C278684CA460C1"/>
    <w:rsid w:val="0090196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0F94A76BE5441E3BCA99EF600EF16B5">
    <w:name w:val="D0F94A76BE5441E3BCA99EF600EF16B5"/>
    <w:rsid w:val="0090196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8432A2A7080476FB940040D161879E1">
    <w:name w:val="58432A2A7080476FB940040D161879E1"/>
    <w:rsid w:val="0090196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E54457C606F141AE9B2C278684CA460C2">
    <w:name w:val="E54457C606F141AE9B2C278684CA460C2"/>
    <w:rsid w:val="0090196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0F94A76BE5441E3BCA99EF600EF16B51">
    <w:name w:val="D0F94A76BE5441E3BCA99EF600EF16B51"/>
    <w:rsid w:val="0090196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8432A2A7080476FB940040D161879E11">
    <w:name w:val="58432A2A7080476FB940040D161879E11"/>
    <w:rsid w:val="0090196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33942E9B84C472D84A6D96EF8B92A82">
    <w:name w:val="F33942E9B84C472D84A6D96EF8B92A82"/>
    <w:rsid w:val="009019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Times New Roman" w:hAnsi="EucrosiaUPC" w:cs="EucrosiaUPC"/>
      <w:sz w:val="28"/>
      <w:lang w:eastAsia="zh-CN"/>
    </w:rPr>
  </w:style>
  <w:style w:type="paragraph" w:customStyle="1" w:styleId="AAE9757DCC07466BBA3EFF57A94FB012">
    <w:name w:val="AAE9757DCC07466BBA3EFF57A94FB012"/>
    <w:rsid w:val="0090196A"/>
  </w:style>
  <w:style w:type="paragraph" w:customStyle="1" w:styleId="E54457C606F141AE9B2C278684CA460C3">
    <w:name w:val="E54457C606F141AE9B2C278684CA460C3"/>
    <w:rsid w:val="0090196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0F94A76BE5441E3BCA99EF600EF16B52">
    <w:name w:val="D0F94A76BE5441E3BCA99EF600EF16B52"/>
    <w:rsid w:val="0090196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8432A2A7080476FB940040D161879E12">
    <w:name w:val="58432A2A7080476FB940040D161879E12"/>
    <w:rsid w:val="0090196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33942E9B84C472D84A6D96EF8B92A821">
    <w:name w:val="F33942E9B84C472D84A6D96EF8B92A821"/>
    <w:rsid w:val="009019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Times New Roman" w:hAnsi="EucrosiaUPC" w:cs="EucrosiaUPC"/>
      <w:sz w:val="28"/>
      <w:lang w:eastAsia="zh-CN"/>
    </w:rPr>
  </w:style>
  <w:style w:type="paragraph" w:customStyle="1" w:styleId="AAE9757DCC07466BBA3EFF57A94FB0121">
    <w:name w:val="AAE9757DCC07466BBA3EFF57A94FB0121"/>
    <w:rsid w:val="0090196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1E95C7430934F6CA8046052A969A637">
    <w:name w:val="B1E95C7430934F6CA8046052A969A637"/>
    <w:rsid w:val="00B1571D"/>
  </w:style>
  <w:style w:type="paragraph" w:customStyle="1" w:styleId="42C03EBA46D448E2AF598841A256F83F">
    <w:name w:val="42C03EBA46D448E2AF598841A256F83F"/>
    <w:rsid w:val="00B1571D"/>
  </w:style>
  <w:style w:type="paragraph" w:customStyle="1" w:styleId="71182A0AEFB5450AB01E1E40B7ECF525">
    <w:name w:val="71182A0AEFB5450AB01E1E40B7ECF525"/>
    <w:rsid w:val="00B1571D"/>
  </w:style>
  <w:style w:type="paragraph" w:customStyle="1" w:styleId="FFA7E780BE704218BABE346F45A9AAD4">
    <w:name w:val="FFA7E780BE704218BABE346F45A9AAD4"/>
    <w:rsid w:val="00B1571D"/>
  </w:style>
  <w:style w:type="paragraph" w:customStyle="1" w:styleId="ABA0C888721E4F789B4B3AA11254CE5E">
    <w:name w:val="ABA0C888721E4F789B4B3AA11254CE5E"/>
    <w:rsid w:val="00B1571D"/>
  </w:style>
  <w:style w:type="paragraph" w:customStyle="1" w:styleId="5A660B17768F40259283CC415026BD12">
    <w:name w:val="5A660B17768F40259283CC415026BD12"/>
    <w:rsid w:val="00B1571D"/>
  </w:style>
  <w:style w:type="paragraph" w:customStyle="1" w:styleId="E54457C606F141AE9B2C278684CA460C4">
    <w:name w:val="E54457C606F141AE9B2C278684CA460C4"/>
    <w:rsid w:val="00B157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0F94A76BE5441E3BCA99EF600EF16B53">
    <w:name w:val="D0F94A76BE5441E3BCA99EF600EF16B53"/>
    <w:rsid w:val="00B157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8432A2A7080476FB940040D161879E13">
    <w:name w:val="58432A2A7080476FB940040D161879E13"/>
    <w:rsid w:val="00B157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1E95C7430934F6CA8046052A969A6371">
    <w:name w:val="B1E95C7430934F6CA8046052A969A6371"/>
    <w:rsid w:val="00B157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Times New Roman" w:hAnsi="EucrosiaUPC" w:cs="EucrosiaUPC"/>
      <w:sz w:val="28"/>
      <w:lang w:eastAsia="zh-CN"/>
    </w:rPr>
  </w:style>
  <w:style w:type="paragraph" w:customStyle="1" w:styleId="42C03EBA46D448E2AF598841A256F83F1">
    <w:name w:val="42C03EBA46D448E2AF598841A256F83F1"/>
    <w:rsid w:val="00B157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Times New Roman" w:hAnsi="EucrosiaUPC" w:cs="EucrosiaUPC"/>
      <w:sz w:val="28"/>
      <w:lang w:eastAsia="zh-CN"/>
    </w:rPr>
  </w:style>
  <w:style w:type="paragraph" w:customStyle="1" w:styleId="ABA0C888721E4F789B4B3AA11254CE5E1">
    <w:name w:val="ABA0C888721E4F789B4B3AA11254CE5E1"/>
    <w:rsid w:val="00B157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A660B17768F40259283CC415026BD121">
    <w:name w:val="5A660B17768F40259283CC415026BD121"/>
    <w:rsid w:val="00B157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1C6078D80D04C91AE462F1E56A843FF">
    <w:name w:val="51C6078D80D04C91AE462F1E56A843FF"/>
    <w:rsid w:val="00B157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A5DB4E6F8564F8890822FA4797A666F">
    <w:name w:val="DA5DB4E6F8564F8890822FA4797A666F"/>
    <w:rsid w:val="00B1571D"/>
  </w:style>
  <w:style w:type="paragraph" w:customStyle="1" w:styleId="F76041993A244EDBB1CDB2051E1B93DA">
    <w:name w:val="F76041993A244EDBB1CDB2051E1B93DA"/>
    <w:rsid w:val="00B1571D"/>
  </w:style>
  <w:style w:type="paragraph" w:customStyle="1" w:styleId="A930C00FA1BD4930A399C82711E59AE7">
    <w:name w:val="A930C00FA1BD4930A399C82711E59AE7"/>
    <w:rsid w:val="00B1571D"/>
  </w:style>
  <w:style w:type="paragraph" w:customStyle="1" w:styleId="1298CC6221CA45B0882A281031E1305F">
    <w:name w:val="1298CC6221CA45B0882A281031E1305F"/>
    <w:rsid w:val="00B1571D"/>
  </w:style>
  <w:style w:type="paragraph" w:customStyle="1" w:styleId="7FE2EB066DE84453BF6BBF798A49045F">
    <w:name w:val="7FE2EB066DE84453BF6BBF798A49045F"/>
    <w:rsid w:val="00B1571D"/>
  </w:style>
  <w:style w:type="paragraph" w:customStyle="1" w:styleId="E54457C606F141AE9B2C278684CA460C5">
    <w:name w:val="E54457C606F141AE9B2C278684CA460C5"/>
    <w:rsid w:val="00B157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0F94A76BE5441E3BCA99EF600EF16B54">
    <w:name w:val="D0F94A76BE5441E3BCA99EF600EF16B54"/>
    <w:rsid w:val="00B157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8432A2A7080476FB940040D161879E14">
    <w:name w:val="58432A2A7080476FB940040D161879E14"/>
    <w:rsid w:val="00B157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1E95C7430934F6CA8046052A969A6372">
    <w:name w:val="B1E95C7430934F6CA8046052A969A6372"/>
    <w:rsid w:val="00B157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Times New Roman" w:hAnsi="EucrosiaUPC" w:cs="EucrosiaUPC"/>
      <w:sz w:val="28"/>
      <w:lang w:eastAsia="zh-CN"/>
    </w:rPr>
  </w:style>
  <w:style w:type="paragraph" w:customStyle="1" w:styleId="42C03EBA46D448E2AF598841A256F83F2">
    <w:name w:val="42C03EBA46D448E2AF598841A256F83F2"/>
    <w:rsid w:val="00B157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Times New Roman" w:hAnsi="EucrosiaUPC" w:cs="EucrosiaUPC"/>
      <w:sz w:val="28"/>
      <w:lang w:eastAsia="zh-CN"/>
    </w:rPr>
  </w:style>
  <w:style w:type="paragraph" w:customStyle="1" w:styleId="ABA0C888721E4F789B4B3AA11254CE5E2">
    <w:name w:val="ABA0C888721E4F789B4B3AA11254CE5E2"/>
    <w:rsid w:val="00B157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A660B17768F40259283CC415026BD122">
    <w:name w:val="5A660B17768F40259283CC415026BD122"/>
    <w:rsid w:val="00B157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1C6078D80D04C91AE462F1E56A843FF1">
    <w:name w:val="51C6078D80D04C91AE462F1E56A843FF1"/>
    <w:rsid w:val="00B157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930C00FA1BD4930A399C82711E59AE71">
    <w:name w:val="A930C00FA1BD4930A399C82711E59AE71"/>
    <w:rsid w:val="00B1571D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1298CC6221CA45B0882A281031E1305F1">
    <w:name w:val="1298CC6221CA45B0882A281031E1305F1"/>
    <w:rsid w:val="00B1571D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7FE2EB066DE84453BF6BBF798A49045F1">
    <w:name w:val="7FE2EB066DE84453BF6BBF798A49045F1"/>
    <w:rsid w:val="00B1571D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DA5DB4E6F8564F8890822FA4797A666F1">
    <w:name w:val="DA5DB4E6F8564F8890822FA4797A666F1"/>
    <w:rsid w:val="00B157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76041993A244EDBB1CDB2051E1B93DA1">
    <w:name w:val="F76041993A244EDBB1CDB2051E1B93DA1"/>
    <w:rsid w:val="00B157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E2D09A274984039A5EC49BE3CA0D013">
    <w:name w:val="2E2D09A274984039A5EC49BE3CA0D013"/>
    <w:rsid w:val="00B1571D"/>
  </w:style>
  <w:style w:type="paragraph" w:customStyle="1" w:styleId="E54457C606F141AE9B2C278684CA460C6">
    <w:name w:val="E54457C606F141AE9B2C278684CA460C6"/>
    <w:rsid w:val="00B157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0F94A76BE5441E3BCA99EF600EF16B55">
    <w:name w:val="D0F94A76BE5441E3BCA99EF600EF16B55"/>
    <w:rsid w:val="00B157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8432A2A7080476FB940040D161879E15">
    <w:name w:val="58432A2A7080476FB940040D161879E15"/>
    <w:rsid w:val="00B157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1E95C7430934F6CA8046052A969A6373">
    <w:name w:val="B1E95C7430934F6CA8046052A969A6373"/>
    <w:rsid w:val="00B157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Times New Roman" w:hAnsi="EucrosiaUPC" w:cs="EucrosiaUPC"/>
      <w:sz w:val="28"/>
      <w:lang w:eastAsia="zh-CN"/>
    </w:rPr>
  </w:style>
  <w:style w:type="paragraph" w:customStyle="1" w:styleId="42C03EBA46D448E2AF598841A256F83F3">
    <w:name w:val="42C03EBA46D448E2AF598841A256F83F3"/>
    <w:rsid w:val="00B1571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Times New Roman" w:hAnsi="EucrosiaUPC" w:cs="EucrosiaUPC"/>
      <w:sz w:val="28"/>
      <w:lang w:eastAsia="zh-CN"/>
    </w:rPr>
  </w:style>
  <w:style w:type="paragraph" w:customStyle="1" w:styleId="ABA0C888721E4F789B4B3AA11254CE5E3">
    <w:name w:val="ABA0C888721E4F789B4B3AA11254CE5E3"/>
    <w:rsid w:val="00B157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A660B17768F40259283CC415026BD123">
    <w:name w:val="5A660B17768F40259283CC415026BD123"/>
    <w:rsid w:val="00B157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1C6078D80D04C91AE462F1E56A843FF2">
    <w:name w:val="51C6078D80D04C91AE462F1E56A843FF2"/>
    <w:rsid w:val="00B157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930C00FA1BD4930A399C82711E59AE72">
    <w:name w:val="A930C00FA1BD4930A399C82711E59AE72"/>
    <w:rsid w:val="00B1571D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1298CC6221CA45B0882A281031E1305F2">
    <w:name w:val="1298CC6221CA45B0882A281031E1305F2"/>
    <w:rsid w:val="00B1571D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7FE2EB066DE84453BF6BBF798A49045F2">
    <w:name w:val="7FE2EB066DE84453BF6BBF798A49045F2"/>
    <w:rsid w:val="00B1571D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2E2D09A274984039A5EC49BE3CA0D0131">
    <w:name w:val="2E2D09A274984039A5EC49BE3CA0D0131"/>
    <w:rsid w:val="00B1571D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DA5DB4E6F8564F8890822FA4797A666F2">
    <w:name w:val="DA5DB4E6F8564F8890822FA4797A666F2"/>
    <w:rsid w:val="00B157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76041993A244EDBB1CDB2051E1B93DA2">
    <w:name w:val="F76041993A244EDBB1CDB2051E1B93DA2"/>
    <w:rsid w:val="00B1571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0009D55F2F4354A85E4229D9D94639">
    <w:name w:val="3B0009D55F2F4354A85E4229D9D94639"/>
    <w:rsid w:val="00B1571D"/>
  </w:style>
  <w:style w:type="paragraph" w:customStyle="1" w:styleId="633CD82C309B45E783977D6B5626346F">
    <w:name w:val="633CD82C309B45E783977D6B5626346F"/>
    <w:rsid w:val="00B1571D"/>
  </w:style>
  <w:style w:type="paragraph" w:customStyle="1" w:styleId="D87A738CC06B400B9EF54D075EC8148E">
    <w:name w:val="D87A738CC06B400B9EF54D075EC8148E"/>
    <w:rsid w:val="00B1571D"/>
  </w:style>
  <w:style w:type="paragraph" w:customStyle="1" w:styleId="3B4682E26DCD4F0D8868CB3DCFCF1B6C">
    <w:name w:val="3B4682E26DCD4F0D8868CB3DCFCF1B6C"/>
    <w:rsid w:val="00B1571D"/>
  </w:style>
  <w:style w:type="paragraph" w:customStyle="1" w:styleId="431D98B876F9452E8AA875EBE1343899">
    <w:name w:val="431D98B876F9452E8AA875EBE1343899"/>
    <w:rsid w:val="00B1571D"/>
  </w:style>
  <w:style w:type="paragraph" w:customStyle="1" w:styleId="97A9CF2577CC48978B17A7A94F6FA906">
    <w:name w:val="97A9CF2577CC48978B17A7A94F6FA906"/>
    <w:rsid w:val="00B1571D"/>
  </w:style>
  <w:style w:type="paragraph" w:customStyle="1" w:styleId="D4817A39E4CEA64AAE4DF70A7BF544C9">
    <w:name w:val="D4817A39E4CEA64AAE4DF70A7BF544C9"/>
    <w:rsid w:val="00B94230"/>
    <w:pPr>
      <w:spacing w:after="0" w:line="240" w:lineRule="auto"/>
    </w:pPr>
    <w:rPr>
      <w:sz w:val="24"/>
      <w:szCs w:val="30"/>
    </w:rPr>
  </w:style>
  <w:style w:type="paragraph" w:customStyle="1" w:styleId="7742B31E455100478E4AD23CBD8D71A2">
    <w:name w:val="7742B31E455100478E4AD23CBD8D71A2"/>
    <w:rsid w:val="00CF4097"/>
    <w:pPr>
      <w:spacing w:after="0" w:line="240" w:lineRule="auto"/>
    </w:pPr>
    <w:rPr>
      <w:sz w:val="24"/>
      <w:szCs w:val="30"/>
    </w:rPr>
  </w:style>
  <w:style w:type="paragraph" w:customStyle="1" w:styleId="E54457C606F141AE9B2C278684CA460C7">
    <w:name w:val="E54457C606F141AE9B2C278684CA460C7"/>
    <w:rsid w:val="00F5235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0F94A76BE5441E3BCA99EF600EF16B56">
    <w:name w:val="D0F94A76BE5441E3BCA99EF600EF16B56"/>
    <w:rsid w:val="00F5235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8432A2A7080476FB940040D161879E16">
    <w:name w:val="58432A2A7080476FB940040D161879E16"/>
    <w:rsid w:val="00F5235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B1E95C7430934F6CA8046052A969A6374">
    <w:name w:val="B1E95C7430934F6CA8046052A969A6374"/>
    <w:rsid w:val="00F523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Times New Roman" w:hAnsi="EucrosiaUPC" w:cs="EucrosiaUPC"/>
      <w:sz w:val="28"/>
      <w:lang w:eastAsia="zh-CN"/>
    </w:rPr>
  </w:style>
  <w:style w:type="paragraph" w:customStyle="1" w:styleId="42C03EBA46D448E2AF598841A256F83F4">
    <w:name w:val="42C03EBA46D448E2AF598841A256F83F4"/>
    <w:rsid w:val="00F523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Times New Roman" w:hAnsi="EucrosiaUPC" w:cs="EucrosiaUPC"/>
      <w:sz w:val="28"/>
      <w:lang w:eastAsia="zh-CN"/>
    </w:rPr>
  </w:style>
  <w:style w:type="paragraph" w:customStyle="1" w:styleId="81E0CA6A3ED446C695E3C2432B200BCD">
    <w:name w:val="81E0CA6A3ED446C695E3C2432B200BCD"/>
    <w:rsid w:val="00F5235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BA0C888721E4F789B4B3AA11254CE5E4">
    <w:name w:val="ABA0C888721E4F789B4B3AA11254CE5E4"/>
    <w:rsid w:val="00F5235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A660B17768F40259283CC415026BD124">
    <w:name w:val="5A660B17768F40259283CC415026BD124"/>
    <w:rsid w:val="00F5235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4817A39E4CEA64AAE4DF70A7BF544C91">
    <w:name w:val="D4817A39E4CEA64AAE4DF70A7BF544C91"/>
    <w:rsid w:val="00F5235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51C6078D80D04C91AE462F1E56A843FF3">
    <w:name w:val="51C6078D80D04C91AE462F1E56A843FF3"/>
    <w:rsid w:val="00F5235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A930C00FA1BD4930A399C82711E59AE73">
    <w:name w:val="A930C00FA1BD4930A399C82711E59AE73"/>
    <w:rsid w:val="00F5235D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1298CC6221CA45B0882A281031E1305F3">
    <w:name w:val="1298CC6221CA45B0882A281031E1305F3"/>
    <w:rsid w:val="00F5235D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7FE2EB066DE84453BF6BBF798A49045F3">
    <w:name w:val="7FE2EB066DE84453BF6BBF798A49045F3"/>
    <w:rsid w:val="00F5235D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2E2D09A274984039A5EC49BE3CA0D0132">
    <w:name w:val="2E2D09A274984039A5EC49BE3CA0D0132"/>
    <w:rsid w:val="00F5235D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DA5DB4E6F8564F8890822FA4797A666F3">
    <w:name w:val="DA5DB4E6F8564F8890822FA4797A666F3"/>
    <w:rsid w:val="00F5235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76041993A244EDBB1CDB2051E1B93DA3">
    <w:name w:val="F76041993A244EDBB1CDB2051E1B93DA3"/>
    <w:rsid w:val="00F5235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0009D55F2F4354A85E4229D9D946391">
    <w:name w:val="3B0009D55F2F4354A85E4229D9D946391"/>
    <w:rsid w:val="00F5235D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633CD82C309B45E783977D6B5626346F1">
    <w:name w:val="633CD82C309B45E783977D6B5626346F1"/>
    <w:rsid w:val="00F5235D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D87A738CC06B400B9EF54D075EC8148E1">
    <w:name w:val="D87A738CC06B400B9EF54D075EC8148E1"/>
    <w:rsid w:val="00F5235D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3B4682E26DCD4F0D8868CB3DCFCF1B6C1">
    <w:name w:val="3B4682E26DCD4F0D8868CB3DCFCF1B6C1"/>
    <w:rsid w:val="00F5235D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431D98B876F9452E8AA875EBE13438991">
    <w:name w:val="431D98B876F9452E8AA875EBE13438991"/>
    <w:rsid w:val="00F5235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A9CF2577CC48978B17A7A94F6FA9061">
    <w:name w:val="97A9CF2577CC48978B17A7A94F6FA9061"/>
    <w:rsid w:val="00F5235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2A56E8663CEC4318BD843E82888D9806">
    <w:name w:val="2A56E8663CEC4318BD843E82888D9806"/>
    <w:rsid w:val="00F5235D"/>
  </w:style>
  <w:style w:type="paragraph" w:customStyle="1" w:styleId="10BBC0C7AD064A2A9F65C550B863BC84">
    <w:name w:val="10BBC0C7AD064A2A9F65C550B863BC84"/>
    <w:rsid w:val="00F5235D"/>
  </w:style>
  <w:style w:type="paragraph" w:customStyle="1" w:styleId="1999CD15F388483685C101D9D19DD13F">
    <w:name w:val="1999CD15F388483685C101D9D19DD13F"/>
    <w:rsid w:val="00F5235D"/>
  </w:style>
  <w:style w:type="paragraph" w:customStyle="1" w:styleId="3989272B6D66497690D94FA26E783C48">
    <w:name w:val="3989272B6D66497690D94FA26E783C48"/>
    <w:rsid w:val="00F5235D"/>
  </w:style>
  <w:style w:type="paragraph" w:customStyle="1" w:styleId="A930C00FA1BD4930A399C82711E59AE74">
    <w:name w:val="A930C00FA1BD4930A399C82711E59AE74"/>
    <w:rsid w:val="005D7CD2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1298CC6221CA45B0882A281031E1305F4">
    <w:name w:val="1298CC6221CA45B0882A281031E1305F4"/>
    <w:rsid w:val="005D7CD2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7FE2EB066DE84453BF6BBF798A49045F4">
    <w:name w:val="7FE2EB066DE84453BF6BBF798A49045F4"/>
    <w:rsid w:val="005D7CD2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2E2D09A274984039A5EC49BE3CA0D0133">
    <w:name w:val="2E2D09A274984039A5EC49BE3CA0D0133"/>
    <w:rsid w:val="005D7CD2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DA5DB4E6F8564F8890822FA4797A666F4">
    <w:name w:val="DA5DB4E6F8564F8890822FA4797A666F4"/>
    <w:rsid w:val="005D7CD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F76041993A244EDBB1CDB2051E1B93DA4">
    <w:name w:val="F76041993A244EDBB1CDB2051E1B93DA4"/>
    <w:rsid w:val="005D7CD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3B0009D55F2F4354A85E4229D9D946392">
    <w:name w:val="3B0009D55F2F4354A85E4229D9D946392"/>
    <w:rsid w:val="005D7CD2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633CD82C309B45E783977D6B5626346F2">
    <w:name w:val="633CD82C309B45E783977D6B5626346F2"/>
    <w:rsid w:val="005D7CD2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D87A738CC06B400B9EF54D075EC8148E2">
    <w:name w:val="D87A738CC06B400B9EF54D075EC8148E2"/>
    <w:rsid w:val="005D7CD2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3B4682E26DCD4F0D8868CB3DCFCF1B6C2">
    <w:name w:val="3B4682E26DCD4F0D8868CB3DCFCF1B6C2"/>
    <w:rsid w:val="005D7CD2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431D98B876F9452E8AA875EBE13438992">
    <w:name w:val="431D98B876F9452E8AA875EBE13438992"/>
    <w:rsid w:val="005D7CD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97A9CF2577CC48978B17A7A94F6FA9062">
    <w:name w:val="97A9CF2577CC48978B17A7A94F6FA9062"/>
    <w:rsid w:val="005D7CD2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F325E6B-E2A7-4CFF-9614-F701D8732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Proposal_UndergradThesis</Template>
  <TotalTime>1</TotalTime>
  <Pages>5</Pages>
  <Words>538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Watcharapong Anakkamatee</dc:creator>
  <cp:lastModifiedBy>Lamyai phitasart</cp:lastModifiedBy>
  <cp:revision>2</cp:revision>
  <dcterms:created xsi:type="dcterms:W3CDTF">2017-04-20T08:06:00Z</dcterms:created>
  <dcterms:modified xsi:type="dcterms:W3CDTF">2017-04-20T08:06:00Z</dcterms:modified>
</cp:coreProperties>
</file>