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867EB4" w:rsidRDefault="004F0E54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867EB4">
        <w:rPr>
          <w:rFonts w:ascii="TH SarabunPSK" w:hAnsi="TH SarabunPSK" w:cs="TH SarabunPSK"/>
        </w:rPr>
        <w:tab/>
      </w:r>
      <w:r w:rsidR="008535D9" w:rsidRPr="00867EB4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867EB4" w:rsidRDefault="004F0E54" w:rsidP="00B14850">
      <w:pPr>
        <w:ind w:right="-199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E826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867EB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867E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867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850" w:rsidRPr="00867EB4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 คณะวิทยาศาสตร์  ภาควิชาคณิตศาสตร์ โทร. </w:t>
      </w:r>
      <w:r w:rsidR="00B14850" w:rsidRPr="00867EB4">
        <w:rPr>
          <w:rFonts w:ascii="TH SarabunPSK" w:hAnsi="TH SarabunPSK" w:cs="TH SarabunPSK" w:hint="cs"/>
          <w:sz w:val="32"/>
          <w:szCs w:val="32"/>
          <w:cs/>
        </w:rPr>
        <w:t>3201</w:t>
      </w:r>
      <w:r w:rsidR="00B14850" w:rsidRPr="00867EB4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B14850" w:rsidRPr="00867EB4">
        <w:rPr>
          <w:rFonts w:ascii="TH SarabunPSK" w:hAnsi="TH SarabunPSK" w:cs="TH SarabunPSK" w:hint="cs"/>
          <w:sz w:val="32"/>
          <w:szCs w:val="32"/>
          <w:cs/>
        </w:rPr>
        <w:t>2</w:t>
      </w:r>
      <w:r w:rsidR="004B4D7E" w:rsidRPr="00867E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B4D7E" w:rsidRPr="00867EB4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867EB4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867EB4" w:rsidRDefault="004F0E5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47E65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AE65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867EB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867E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2745">
        <w:rPr>
          <w:rFonts w:ascii="TH SarabunPSK" w:hAnsi="TH SarabunPSK" w:cs="TH SarabunPSK" w:hint="cs"/>
          <w:sz w:val="32"/>
          <w:szCs w:val="32"/>
          <w:cs/>
        </w:rPr>
        <w:t>อว 0603.04.02/</w:t>
      </w:r>
      <w:r w:rsidR="00395C65">
        <w:rPr>
          <w:rFonts w:ascii="TH SarabunPSK" w:hAnsi="TH SarabunPSK" w:cs="TH SarabunPSK" w:hint="cs"/>
          <w:sz w:val="32"/>
          <w:szCs w:val="32"/>
          <w:cs/>
        </w:rPr>
        <w:t>7</w:t>
      </w:r>
      <w:r w:rsidR="00AE2845">
        <w:rPr>
          <w:rFonts w:ascii="TH SarabunPSK" w:hAnsi="TH SarabunPSK" w:cs="TH SarabunPSK" w:hint="cs"/>
          <w:sz w:val="32"/>
          <w:szCs w:val="32"/>
          <w:cs/>
        </w:rPr>
        <w:t>9</w:t>
      </w:r>
      <w:r w:rsidR="002D39A3">
        <w:rPr>
          <w:rFonts w:ascii="TH SarabunPSK" w:hAnsi="TH SarabunPSK" w:cs="TH SarabunPSK" w:hint="cs"/>
          <w:sz w:val="32"/>
          <w:szCs w:val="32"/>
          <w:cs/>
        </w:rPr>
        <w:t>1</w:t>
      </w:r>
      <w:r w:rsidR="00AB5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5D9" w:rsidRPr="00867EB4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867EB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867EB4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 w:rsidRPr="00867E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3D23">
        <w:rPr>
          <w:rFonts w:ascii="TH SarabunPSK" w:hAnsi="TH SarabunPSK" w:cs="TH SarabunPSK" w:hint="cs"/>
          <w:sz w:val="32"/>
          <w:szCs w:val="32"/>
          <w:cs/>
        </w:rPr>
        <w:t>10</w:t>
      </w:r>
      <w:r w:rsidR="00AE2845">
        <w:rPr>
          <w:rFonts w:ascii="TH SarabunPSK" w:hAnsi="TH SarabunPSK" w:cs="TH SarabunPSK" w:hint="cs"/>
          <w:sz w:val="32"/>
          <w:szCs w:val="32"/>
          <w:cs/>
        </w:rPr>
        <w:t xml:space="preserve">  ตุลาคม  256</w:t>
      </w:r>
      <w:r w:rsidR="00943D23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025AC9" w:rsidRDefault="004F0E5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1DE6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867EB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867E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4" w:name="OLE_LINK7"/>
      <w:bookmarkStart w:id="5" w:name="OLE_LINK8"/>
      <w:r w:rsidR="0004242F">
        <w:rPr>
          <w:rFonts w:ascii="TH SarabunPSK" w:hAnsi="TH SarabunPSK" w:cs="TH SarabunPSK" w:hint="cs"/>
          <w:sz w:val="32"/>
          <w:szCs w:val="32"/>
          <w:cs/>
        </w:rPr>
        <w:t>ขอ</w:t>
      </w:r>
      <w:bookmarkEnd w:id="4"/>
      <w:bookmarkEnd w:id="5"/>
      <w:r w:rsidR="0035665D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54BA1" w:rsidRPr="00354BA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144C9">
        <w:rPr>
          <w:rFonts w:ascii="TH SarabunPSK" w:hAnsi="TH SarabunPSK" w:cs="TH SarabunPSK" w:hint="cs"/>
          <w:sz w:val="32"/>
          <w:szCs w:val="32"/>
          <w:cs/>
        </w:rPr>
        <w:t>สัมมนาวิชาการภายในภาควิชา</w:t>
      </w:r>
    </w:p>
    <w:p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67EB4">
        <w:rPr>
          <w:rFonts w:ascii="TH SarabunPSK" w:hAnsi="TH SarabunPSK" w:cs="TH SarabunPSK"/>
          <w:sz w:val="32"/>
          <w:szCs w:val="32"/>
          <w:cs/>
        </w:rPr>
        <w:t>เรียน</w:t>
      </w:r>
      <w:r w:rsidRPr="00867EB4">
        <w:rPr>
          <w:rFonts w:ascii="TH SarabunPSK" w:hAnsi="TH SarabunPSK" w:cs="TH SarabunPSK"/>
          <w:sz w:val="32"/>
          <w:szCs w:val="32"/>
        </w:rPr>
        <w:tab/>
      </w:r>
      <w:r w:rsidR="0035665D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:rsidR="00825229" w:rsidRPr="00825229" w:rsidRDefault="00825229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8"/>
          <w:szCs w:val="8"/>
          <w:cs/>
        </w:rPr>
      </w:pPr>
    </w:p>
    <w:p w:rsidR="0035665D" w:rsidRDefault="0035665D" w:rsidP="00025AC9">
      <w:pPr>
        <w:ind w:right="-5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ภาควิชาคณิตศาสตร์ ได้บรรจุ</w:t>
      </w:r>
      <w:r w:rsidR="006204C2" w:rsidRPr="00354BA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D39A3">
        <w:rPr>
          <w:rFonts w:ascii="TH SarabunPSK" w:hAnsi="TH SarabunPSK" w:cs="TH SarabunPSK" w:hint="cs"/>
          <w:sz w:val="32"/>
          <w:szCs w:val="32"/>
          <w:cs/>
        </w:rPr>
        <w:t>สัมมนาวิชาการภายในภาควิชา</w:t>
      </w:r>
      <w:r w:rsidR="00F9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AC9">
        <w:rPr>
          <w:rFonts w:ascii="TH SarabunPSK" w:hAnsi="TH SarabunPSK" w:cs="TH SarabunPSK" w:hint="cs"/>
          <w:sz w:val="32"/>
          <w:szCs w:val="32"/>
          <w:cs/>
        </w:rPr>
        <w:t>ป</w:t>
      </w:r>
      <w:r w:rsidR="0025339B">
        <w:rPr>
          <w:rFonts w:ascii="TH SarabunPSK" w:hAnsi="TH SarabunPSK" w:cs="TH SarabunPSK" w:hint="cs"/>
          <w:sz w:val="32"/>
          <w:szCs w:val="32"/>
          <w:cs/>
        </w:rPr>
        <w:t>ระจำปี</w:t>
      </w:r>
      <w:r w:rsidR="00025AC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2533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F0D">
        <w:rPr>
          <w:rFonts w:ascii="TH SarabunPSK" w:hAnsi="TH SarabunPSK" w:cs="TH SarabunPSK" w:hint="cs"/>
          <w:sz w:val="32"/>
          <w:szCs w:val="32"/>
          <w:cs/>
        </w:rPr>
        <w:t>256</w:t>
      </w:r>
      <w:r w:rsidR="006204C2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โดยกำหนดจัด</w:t>
      </w:r>
      <w:r w:rsidR="004F0E54">
        <w:rPr>
          <w:rFonts w:ascii="TH SarabunPSK" w:hAnsi="TH SarabunPSK" w:cs="TH SarabunPSK" w:hint="cs"/>
          <w:sz w:val="32"/>
          <w:szCs w:val="32"/>
          <w:cs/>
        </w:rPr>
        <w:t xml:space="preserve">ระหว่างเดือน </w:t>
      </w:r>
      <w:r w:rsidR="007F274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25339B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FF085B">
        <w:rPr>
          <w:rFonts w:ascii="TH SarabunPSK" w:hAnsi="TH SarabunPSK" w:cs="TH SarabunPSK" w:hint="cs"/>
          <w:sz w:val="32"/>
          <w:szCs w:val="32"/>
          <w:cs/>
        </w:rPr>
        <w:t>6</w:t>
      </w:r>
      <w:r w:rsidR="006204C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="004F0E5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F2745">
        <w:rPr>
          <w:rFonts w:ascii="TH SarabunPSK" w:hAnsi="TH SarabunPSK" w:cs="TH SarabunPSK" w:hint="cs"/>
          <w:sz w:val="32"/>
          <w:szCs w:val="32"/>
          <w:cs/>
        </w:rPr>
        <w:t>สิงหาคม 256</w:t>
      </w:r>
      <w:r w:rsidR="006204C2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2D39A3">
        <w:rPr>
          <w:rFonts w:ascii="TH SarabunPSK" w:hAnsi="TH SarabunPSK" w:cs="TH SarabunPSK" w:hint="cs"/>
          <w:sz w:val="32"/>
          <w:szCs w:val="32"/>
          <w:cs/>
        </w:rPr>
        <w:t>2</w:t>
      </w:r>
      <w:r w:rsidR="00DF683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25339B">
        <w:rPr>
          <w:rFonts w:ascii="TH SarabunPSK" w:hAnsi="TH SarabunPSK" w:cs="TH SarabunPSK" w:hint="cs"/>
          <w:sz w:val="32"/>
          <w:szCs w:val="32"/>
          <w:cs/>
        </w:rPr>
        <w:t>00</w:t>
      </w:r>
      <w:r w:rsidR="00025AC9">
        <w:rPr>
          <w:rFonts w:ascii="TH SarabunPSK" w:hAnsi="TH SarabunPSK" w:cs="TH SarabunPSK" w:hint="cs"/>
          <w:sz w:val="32"/>
          <w:szCs w:val="32"/>
          <w:cs/>
        </w:rPr>
        <w:t xml:space="preserve">0 บาท </w:t>
      </w:r>
      <w:r w:rsidR="0025339B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35665D" w:rsidRDefault="0035665D" w:rsidP="00861B7E">
      <w:pPr>
        <w:ind w:right="-5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เพื่อให้การดำเนินงานโครงการเป็นไปด้วยความเรียบร้อย ภาควิชาคณิตศาสตร์</w:t>
      </w:r>
      <w:r w:rsidR="00707D3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จึงขออนุมัติ</w:t>
      </w:r>
      <w:r w:rsidR="006204C2" w:rsidRPr="00354BA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D39A3">
        <w:rPr>
          <w:rFonts w:ascii="TH SarabunPSK" w:hAnsi="TH SarabunPSK" w:cs="TH SarabunPSK" w:hint="cs"/>
          <w:sz w:val="32"/>
          <w:szCs w:val="32"/>
          <w:cs/>
        </w:rPr>
        <w:t xml:space="preserve">สัมมนาวิชาการภายในภาควิชา  </w:t>
      </w:r>
      <w:r w:rsidR="00025AC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2D39A3">
        <w:rPr>
          <w:rFonts w:ascii="TH SarabunPSK" w:hAnsi="TH SarabunPSK" w:cs="TH SarabunPSK" w:hint="cs"/>
          <w:sz w:val="32"/>
          <w:szCs w:val="32"/>
          <w:cs/>
        </w:rPr>
        <w:t>2</w:t>
      </w:r>
      <w:r w:rsidR="006204C2">
        <w:rPr>
          <w:rFonts w:ascii="TH SarabunPSK" w:hAnsi="TH SarabunPSK" w:cs="TH SarabunPSK" w:hint="cs"/>
          <w:sz w:val="32"/>
          <w:szCs w:val="32"/>
          <w:cs/>
        </w:rPr>
        <w:t>0</w:t>
      </w:r>
      <w:r w:rsidR="00025AC9">
        <w:rPr>
          <w:rFonts w:ascii="TH SarabunPSK" w:hAnsi="TH SarabunPSK" w:cs="TH SarabunPSK" w:hint="cs"/>
          <w:sz w:val="32"/>
          <w:szCs w:val="32"/>
          <w:cs/>
        </w:rPr>
        <w:t xml:space="preserve">,000 บาท ระหว่างเดือน </w:t>
      </w:r>
      <w:r w:rsidR="007F2745">
        <w:rPr>
          <w:rFonts w:ascii="TH SarabunPSK" w:hAnsi="TH SarabunPSK" w:cs="TH SarabunPSK" w:hint="cs"/>
          <w:sz w:val="32"/>
          <w:szCs w:val="32"/>
          <w:cs/>
        </w:rPr>
        <w:t>พฤศจิกายน 256</w:t>
      </w:r>
      <w:r w:rsidR="006204C2">
        <w:rPr>
          <w:rFonts w:ascii="TH SarabunPSK" w:hAnsi="TH SarabunPSK" w:cs="TH SarabunPSK" w:hint="cs"/>
          <w:sz w:val="32"/>
          <w:szCs w:val="32"/>
          <w:cs/>
        </w:rPr>
        <w:t>5</w:t>
      </w:r>
      <w:r w:rsidR="007F2745">
        <w:rPr>
          <w:rFonts w:ascii="TH SarabunPSK" w:hAnsi="TH SarabunPSK" w:cs="TH SarabunPSK" w:hint="cs"/>
          <w:sz w:val="32"/>
          <w:szCs w:val="32"/>
          <w:cs/>
        </w:rPr>
        <w:t xml:space="preserve"> ถึงเดือน สิงหาคม  256</w:t>
      </w:r>
      <w:r w:rsidR="006204C2">
        <w:rPr>
          <w:rFonts w:ascii="TH SarabunPSK" w:hAnsi="TH SarabunPSK" w:cs="TH SarabunPSK" w:hint="cs"/>
          <w:sz w:val="32"/>
          <w:szCs w:val="32"/>
          <w:cs/>
        </w:rPr>
        <w:t>6</w:t>
      </w:r>
      <w:r w:rsidR="007F2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7D30">
        <w:rPr>
          <w:rFonts w:ascii="TH SarabunPSK" w:hAnsi="TH SarabunPSK" w:cs="TH SarabunPSK" w:hint="cs"/>
          <w:sz w:val="32"/>
          <w:szCs w:val="32"/>
          <w:cs/>
        </w:rPr>
        <w:t>โดยเบิกค่าใช้จ่ายจากเงินงบประมาณรายได้ ประจำปี 25</w:t>
      </w:r>
      <w:r w:rsidR="005F4AA9">
        <w:rPr>
          <w:rFonts w:ascii="TH SarabunPSK" w:hAnsi="TH SarabunPSK" w:cs="TH SarabunPSK" w:hint="cs"/>
          <w:sz w:val="32"/>
          <w:szCs w:val="32"/>
          <w:cs/>
        </w:rPr>
        <w:t>6</w:t>
      </w:r>
      <w:r w:rsidR="006204C2">
        <w:rPr>
          <w:rFonts w:ascii="TH SarabunPSK" w:hAnsi="TH SarabunPSK" w:cs="TH SarabunPSK" w:hint="cs"/>
          <w:sz w:val="32"/>
          <w:szCs w:val="32"/>
          <w:cs/>
        </w:rPr>
        <w:t>6</w:t>
      </w:r>
      <w:r w:rsidR="00707D30">
        <w:rPr>
          <w:rFonts w:ascii="TH SarabunPSK" w:hAnsi="TH SarabunPSK" w:cs="TH SarabunPSK" w:hint="cs"/>
          <w:sz w:val="32"/>
          <w:szCs w:val="32"/>
          <w:cs/>
        </w:rPr>
        <w:t xml:space="preserve"> กองทุนวิจัย แผนงานวิจัย</w:t>
      </w:r>
      <w:r w:rsidR="002533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676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392676" w:rsidRPr="00392676">
        <w:rPr>
          <w:rFonts w:ascii="TH SarabunPSK" w:hAnsi="TH SarabunPSK" w:cs="TH SarabunPSK"/>
          <w:sz w:val="32"/>
          <w:szCs w:val="32"/>
          <w:cs/>
        </w:rPr>
        <w:t>พัฒนาและถ่ายทอดเทคโนโลยี  หมวดเงินอุดหนุนโครงการส่งเสริมพัฒนาการวิจัย/นวัตกรรม  (</w:t>
      </w:r>
      <w:r w:rsidR="006204C2" w:rsidRPr="00354BA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D39A3">
        <w:rPr>
          <w:rFonts w:ascii="TH SarabunPSK" w:hAnsi="TH SarabunPSK" w:cs="TH SarabunPSK" w:hint="cs"/>
          <w:sz w:val="32"/>
          <w:szCs w:val="32"/>
          <w:cs/>
        </w:rPr>
        <w:t>สัมมนาวิชาการภายในภาควิชา</w:t>
      </w:r>
      <w:r w:rsidR="0025339B">
        <w:rPr>
          <w:rFonts w:ascii="TH SarabunPSK" w:hAnsi="TH SarabunPSK" w:cs="TH SarabunPSK" w:hint="cs"/>
          <w:sz w:val="32"/>
          <w:szCs w:val="32"/>
          <w:cs/>
        </w:rPr>
        <w:t>)</w:t>
      </w:r>
      <w:r w:rsidR="00392676">
        <w:rPr>
          <w:rFonts w:ascii="TH SarabunPSK" w:hAnsi="TH SarabunPSK" w:cs="TH SarabunPSK" w:hint="cs"/>
          <w:sz w:val="32"/>
          <w:szCs w:val="32"/>
          <w:cs/>
        </w:rPr>
        <w:t xml:space="preserve"> ของภาควิชาคณิตศาสตร์</w:t>
      </w:r>
    </w:p>
    <w:p w:rsidR="00825229" w:rsidRDefault="00825229" w:rsidP="00570E8D">
      <w:pPr>
        <w:ind w:right="-51"/>
        <w:rPr>
          <w:rFonts w:ascii="TH SarabunPSK" w:hAnsi="TH SarabunPSK" w:cs="TH SarabunPSK"/>
          <w:sz w:val="16"/>
          <w:szCs w:val="16"/>
        </w:rPr>
      </w:pPr>
    </w:p>
    <w:p w:rsidR="00C87E7C" w:rsidRPr="00867EB4" w:rsidRDefault="00570E8D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EB4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392676"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87508D" w:rsidRDefault="0087508D" w:rsidP="004D40FA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B7D94" w:rsidRDefault="009B7D94" w:rsidP="004D40FA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B7D94" w:rsidRDefault="009B7D94" w:rsidP="004D40FA">
      <w:pPr>
        <w:ind w:firstLine="1411"/>
        <w:rPr>
          <w:rFonts w:ascii="TH SarabunPSK" w:hAnsi="TH SarabunPSK" w:cs="TH SarabunPSK"/>
          <w:sz w:val="32"/>
          <w:szCs w:val="32"/>
        </w:rPr>
      </w:pPr>
    </w:p>
    <w:bookmarkEnd w:id="0"/>
    <w:bookmarkEnd w:id="1"/>
    <w:bookmarkEnd w:id="2"/>
    <w:p w:rsidR="00AE2845" w:rsidRDefault="00AE2845" w:rsidP="00AE284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ดร.ชัยวัฒน์  นามนาค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E2845" w:rsidRDefault="00AE2845" w:rsidP="00AE284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หัวหน้าภาควิชาคณิตศาสตร์</w:t>
      </w: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p w:rsidR="007F2745" w:rsidRDefault="007F2745" w:rsidP="007F2745">
      <w:pPr>
        <w:rPr>
          <w:sz w:val="32"/>
          <w:szCs w:val="32"/>
        </w:rPr>
      </w:pPr>
    </w:p>
    <w:sectPr w:rsidR="007F2745" w:rsidSect="00BA5E3C">
      <w:headerReference w:type="even" r:id="rId8"/>
      <w:headerReference w:type="default" r:id="rId9"/>
      <w:pgSz w:w="11906" w:h="16838" w:code="9"/>
      <w:pgMar w:top="851" w:right="1134" w:bottom="36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CF" w:rsidRDefault="009C69CF">
      <w:r>
        <w:separator/>
      </w:r>
    </w:p>
  </w:endnote>
  <w:endnote w:type="continuationSeparator" w:id="0">
    <w:p w:rsidR="009C69CF" w:rsidRDefault="009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CF" w:rsidRDefault="009C69CF">
      <w:r>
        <w:separator/>
      </w:r>
    </w:p>
  </w:footnote>
  <w:footnote w:type="continuationSeparator" w:id="0">
    <w:p w:rsidR="009C69CF" w:rsidRDefault="009C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1" w:rsidRDefault="00047CE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47CE1" w:rsidRDefault="00047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1" w:rsidRPr="005023DF" w:rsidRDefault="005023DF" w:rsidP="005023DF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5023DF">
      <w:rPr>
        <w:rFonts w:ascii="TH SarabunPSK" w:hAnsi="TH SarabunPSK" w:cs="TH SarabunPSK"/>
        <w:sz w:val="32"/>
        <w:szCs w:val="32"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2CE"/>
    <w:multiLevelType w:val="hybridMultilevel"/>
    <w:tmpl w:val="8BA010A4"/>
    <w:lvl w:ilvl="0" w:tplc="C3BA6EF0">
      <w:start w:val="5"/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06286231"/>
    <w:multiLevelType w:val="multilevel"/>
    <w:tmpl w:val="71A8DD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714491C"/>
    <w:multiLevelType w:val="multilevel"/>
    <w:tmpl w:val="F454E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0D633371"/>
    <w:multiLevelType w:val="multilevel"/>
    <w:tmpl w:val="788610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0FB3795A"/>
    <w:multiLevelType w:val="hybridMultilevel"/>
    <w:tmpl w:val="8DF8DF90"/>
    <w:lvl w:ilvl="0" w:tplc="722ECC3C"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11E53240"/>
    <w:multiLevelType w:val="hybridMultilevel"/>
    <w:tmpl w:val="FDB25BDC"/>
    <w:lvl w:ilvl="0" w:tplc="0B2864BC">
      <w:start w:val="5"/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195A5732"/>
    <w:multiLevelType w:val="hybridMultilevel"/>
    <w:tmpl w:val="79E6D902"/>
    <w:lvl w:ilvl="0" w:tplc="6EBCAC7A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7" w15:restartNumberingAfterBreak="0">
    <w:nsid w:val="1E2F20DC"/>
    <w:multiLevelType w:val="hybridMultilevel"/>
    <w:tmpl w:val="C5863794"/>
    <w:lvl w:ilvl="0" w:tplc="22C2C8F4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F4B3001"/>
    <w:multiLevelType w:val="multilevel"/>
    <w:tmpl w:val="48C63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1FCB5C5A"/>
    <w:multiLevelType w:val="hybridMultilevel"/>
    <w:tmpl w:val="CC0A1F7E"/>
    <w:lvl w:ilvl="0" w:tplc="34E0BBDE">
      <w:start w:val="3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0C97A3A"/>
    <w:multiLevelType w:val="hybridMultilevel"/>
    <w:tmpl w:val="45E49F22"/>
    <w:lvl w:ilvl="0" w:tplc="A134C258">
      <w:start w:val="2"/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1" w15:restartNumberingAfterBreak="0">
    <w:nsid w:val="28A0378A"/>
    <w:multiLevelType w:val="hybridMultilevel"/>
    <w:tmpl w:val="927041A8"/>
    <w:lvl w:ilvl="0" w:tplc="22101234">
      <w:start w:val="3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D7F21F2"/>
    <w:multiLevelType w:val="hybridMultilevel"/>
    <w:tmpl w:val="64825CDC"/>
    <w:lvl w:ilvl="0" w:tplc="AB9C1740"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3" w15:restartNumberingAfterBreak="0">
    <w:nsid w:val="324A1038"/>
    <w:multiLevelType w:val="hybridMultilevel"/>
    <w:tmpl w:val="05A6FA3E"/>
    <w:lvl w:ilvl="0" w:tplc="8ED2A366">
      <w:start w:val="2"/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14" w15:restartNumberingAfterBreak="0">
    <w:nsid w:val="36A774A6"/>
    <w:multiLevelType w:val="hybridMultilevel"/>
    <w:tmpl w:val="9ACA9C20"/>
    <w:lvl w:ilvl="0" w:tplc="515EF8FC">
      <w:start w:val="3"/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5" w15:restartNumberingAfterBreak="0">
    <w:nsid w:val="3E0E6E58"/>
    <w:multiLevelType w:val="multilevel"/>
    <w:tmpl w:val="D50E0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6" w15:restartNumberingAfterBreak="0">
    <w:nsid w:val="3F9629BD"/>
    <w:multiLevelType w:val="hybridMultilevel"/>
    <w:tmpl w:val="5AD40A36"/>
    <w:lvl w:ilvl="0" w:tplc="BACA7D96">
      <w:start w:val="3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19001B2"/>
    <w:multiLevelType w:val="hybridMultilevel"/>
    <w:tmpl w:val="11EAAB2C"/>
    <w:lvl w:ilvl="0" w:tplc="20943448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8" w15:restartNumberingAfterBreak="0">
    <w:nsid w:val="43501719"/>
    <w:multiLevelType w:val="hybridMultilevel"/>
    <w:tmpl w:val="FCDC1076"/>
    <w:lvl w:ilvl="0" w:tplc="BE6022BC">
      <w:numFmt w:val="bullet"/>
      <w:lvlText w:val="-"/>
      <w:lvlJc w:val="left"/>
      <w:pPr>
        <w:ind w:left="29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 w15:restartNumberingAfterBreak="0">
    <w:nsid w:val="47FB1EA7"/>
    <w:multiLevelType w:val="multilevel"/>
    <w:tmpl w:val="255EFF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512F3EE6"/>
    <w:multiLevelType w:val="hybridMultilevel"/>
    <w:tmpl w:val="E1029790"/>
    <w:lvl w:ilvl="0" w:tplc="FE582438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E215A"/>
    <w:multiLevelType w:val="multilevel"/>
    <w:tmpl w:val="71A8DD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2" w15:restartNumberingAfterBreak="0">
    <w:nsid w:val="5C4457D0"/>
    <w:multiLevelType w:val="hybridMultilevel"/>
    <w:tmpl w:val="E23212E8"/>
    <w:lvl w:ilvl="0" w:tplc="59DC9F90">
      <w:start w:val="4"/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23" w15:restartNumberingAfterBreak="0">
    <w:nsid w:val="5E727D79"/>
    <w:multiLevelType w:val="hybridMultilevel"/>
    <w:tmpl w:val="DDB04FEC"/>
    <w:lvl w:ilvl="0" w:tplc="817E4BDE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4" w15:restartNumberingAfterBreak="0">
    <w:nsid w:val="6E870406"/>
    <w:multiLevelType w:val="hybridMultilevel"/>
    <w:tmpl w:val="03F06412"/>
    <w:lvl w:ilvl="0" w:tplc="864209E4">
      <w:start w:val="1"/>
      <w:numFmt w:val="decimal"/>
      <w:lvlText w:val="%1)"/>
      <w:lvlJc w:val="left"/>
      <w:pPr>
        <w:ind w:left="295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5" w15:restartNumberingAfterBreak="0">
    <w:nsid w:val="7555035C"/>
    <w:multiLevelType w:val="hybridMultilevel"/>
    <w:tmpl w:val="C3145FBA"/>
    <w:lvl w:ilvl="0" w:tplc="F3D8395A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13"/>
  </w:num>
  <w:num w:numId="5">
    <w:abstractNumId w:val="24"/>
  </w:num>
  <w:num w:numId="6">
    <w:abstractNumId w:val="23"/>
  </w:num>
  <w:num w:numId="7">
    <w:abstractNumId w:val="20"/>
  </w:num>
  <w:num w:numId="8">
    <w:abstractNumId w:val="25"/>
  </w:num>
  <w:num w:numId="9">
    <w:abstractNumId w:val="14"/>
  </w:num>
  <w:num w:numId="10">
    <w:abstractNumId w:val="17"/>
  </w:num>
  <w:num w:numId="11">
    <w:abstractNumId w:val="6"/>
  </w:num>
  <w:num w:numId="12">
    <w:abstractNumId w:val="0"/>
  </w:num>
  <w:num w:numId="13">
    <w:abstractNumId w:val="5"/>
  </w:num>
  <w:num w:numId="14">
    <w:abstractNumId w:val="10"/>
  </w:num>
  <w:num w:numId="15">
    <w:abstractNumId w:val="21"/>
  </w:num>
  <w:num w:numId="16">
    <w:abstractNumId w:val="12"/>
  </w:num>
  <w:num w:numId="17">
    <w:abstractNumId w:val="8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"/>
  </w:num>
  <w:num w:numId="23">
    <w:abstractNumId w:val="11"/>
  </w:num>
  <w:num w:numId="24">
    <w:abstractNumId w:val="16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E3"/>
    <w:rsid w:val="000009B3"/>
    <w:rsid w:val="00001BD3"/>
    <w:rsid w:val="000259B2"/>
    <w:rsid w:val="00025AC9"/>
    <w:rsid w:val="00025CBE"/>
    <w:rsid w:val="000265F3"/>
    <w:rsid w:val="000309DE"/>
    <w:rsid w:val="00041424"/>
    <w:rsid w:val="0004242F"/>
    <w:rsid w:val="00047CE1"/>
    <w:rsid w:val="000576D3"/>
    <w:rsid w:val="0006583D"/>
    <w:rsid w:val="00084F90"/>
    <w:rsid w:val="000A3537"/>
    <w:rsid w:val="000A62F1"/>
    <w:rsid w:val="000B10EC"/>
    <w:rsid w:val="000B6519"/>
    <w:rsid w:val="000D260D"/>
    <w:rsid w:val="000D658D"/>
    <w:rsid w:val="000E64C0"/>
    <w:rsid w:val="000E7948"/>
    <w:rsid w:val="000F2938"/>
    <w:rsid w:val="000F2F4D"/>
    <w:rsid w:val="00102B52"/>
    <w:rsid w:val="00107D36"/>
    <w:rsid w:val="00107DC9"/>
    <w:rsid w:val="00113531"/>
    <w:rsid w:val="001144C9"/>
    <w:rsid w:val="00115E0B"/>
    <w:rsid w:val="00122B21"/>
    <w:rsid w:val="00130A51"/>
    <w:rsid w:val="00143BD7"/>
    <w:rsid w:val="0014521E"/>
    <w:rsid w:val="001565DD"/>
    <w:rsid w:val="001654C0"/>
    <w:rsid w:val="00174439"/>
    <w:rsid w:val="00181414"/>
    <w:rsid w:val="00182226"/>
    <w:rsid w:val="00184417"/>
    <w:rsid w:val="00193800"/>
    <w:rsid w:val="00193FB7"/>
    <w:rsid w:val="00195C23"/>
    <w:rsid w:val="001A25A4"/>
    <w:rsid w:val="001A5CA7"/>
    <w:rsid w:val="001B5B08"/>
    <w:rsid w:val="001B7F0D"/>
    <w:rsid w:val="001C4BF2"/>
    <w:rsid w:val="001E36AB"/>
    <w:rsid w:val="001E3DFB"/>
    <w:rsid w:val="001F5E85"/>
    <w:rsid w:val="002325BE"/>
    <w:rsid w:val="00234405"/>
    <w:rsid w:val="00237323"/>
    <w:rsid w:val="0024099E"/>
    <w:rsid w:val="0025339B"/>
    <w:rsid w:val="002638F3"/>
    <w:rsid w:val="002651B4"/>
    <w:rsid w:val="00270EA4"/>
    <w:rsid w:val="00274770"/>
    <w:rsid w:val="002747A4"/>
    <w:rsid w:val="00274F33"/>
    <w:rsid w:val="002820C3"/>
    <w:rsid w:val="00287AE3"/>
    <w:rsid w:val="002901F3"/>
    <w:rsid w:val="00291CFF"/>
    <w:rsid w:val="00293B4C"/>
    <w:rsid w:val="00296E52"/>
    <w:rsid w:val="002A0DC9"/>
    <w:rsid w:val="002A5882"/>
    <w:rsid w:val="002A5E39"/>
    <w:rsid w:val="002B0818"/>
    <w:rsid w:val="002C5ADD"/>
    <w:rsid w:val="002D39A3"/>
    <w:rsid w:val="002E1EB8"/>
    <w:rsid w:val="002E3306"/>
    <w:rsid w:val="002E4387"/>
    <w:rsid w:val="002E456D"/>
    <w:rsid w:val="002E6E79"/>
    <w:rsid w:val="002F082C"/>
    <w:rsid w:val="002F3EB7"/>
    <w:rsid w:val="003136F4"/>
    <w:rsid w:val="0031576B"/>
    <w:rsid w:val="0032458E"/>
    <w:rsid w:val="00327DE8"/>
    <w:rsid w:val="00331E09"/>
    <w:rsid w:val="00336669"/>
    <w:rsid w:val="0034169E"/>
    <w:rsid w:val="00345404"/>
    <w:rsid w:val="00351381"/>
    <w:rsid w:val="00352825"/>
    <w:rsid w:val="00354BA1"/>
    <w:rsid w:val="0035665D"/>
    <w:rsid w:val="0036442F"/>
    <w:rsid w:val="00372557"/>
    <w:rsid w:val="00372B24"/>
    <w:rsid w:val="00382D3A"/>
    <w:rsid w:val="00386AA3"/>
    <w:rsid w:val="00387B20"/>
    <w:rsid w:val="00392676"/>
    <w:rsid w:val="00393C25"/>
    <w:rsid w:val="00393CC7"/>
    <w:rsid w:val="00395C65"/>
    <w:rsid w:val="003A169E"/>
    <w:rsid w:val="003A44AD"/>
    <w:rsid w:val="003B0B81"/>
    <w:rsid w:val="003B2BED"/>
    <w:rsid w:val="003C537D"/>
    <w:rsid w:val="003C5FEF"/>
    <w:rsid w:val="003C7B9A"/>
    <w:rsid w:val="003D00AD"/>
    <w:rsid w:val="003D0904"/>
    <w:rsid w:val="003D3631"/>
    <w:rsid w:val="003D5D6F"/>
    <w:rsid w:val="003E2E00"/>
    <w:rsid w:val="003E4E94"/>
    <w:rsid w:val="003F0167"/>
    <w:rsid w:val="003F0830"/>
    <w:rsid w:val="003F3B3E"/>
    <w:rsid w:val="00402835"/>
    <w:rsid w:val="00404009"/>
    <w:rsid w:val="00434BAB"/>
    <w:rsid w:val="004403FE"/>
    <w:rsid w:val="004470AA"/>
    <w:rsid w:val="00456FFE"/>
    <w:rsid w:val="00466362"/>
    <w:rsid w:val="0046656B"/>
    <w:rsid w:val="00473332"/>
    <w:rsid w:val="00476A9D"/>
    <w:rsid w:val="00491CB4"/>
    <w:rsid w:val="004960CD"/>
    <w:rsid w:val="004A5A0C"/>
    <w:rsid w:val="004B3F2F"/>
    <w:rsid w:val="004B4D7E"/>
    <w:rsid w:val="004B6CE3"/>
    <w:rsid w:val="004C14C9"/>
    <w:rsid w:val="004C53C8"/>
    <w:rsid w:val="004C7CDD"/>
    <w:rsid w:val="004D3281"/>
    <w:rsid w:val="004D40FA"/>
    <w:rsid w:val="004E21CF"/>
    <w:rsid w:val="004E6BCB"/>
    <w:rsid w:val="004F0E54"/>
    <w:rsid w:val="004F235C"/>
    <w:rsid w:val="005023DF"/>
    <w:rsid w:val="00510A6A"/>
    <w:rsid w:val="005131D3"/>
    <w:rsid w:val="00514CE1"/>
    <w:rsid w:val="00532660"/>
    <w:rsid w:val="00564FC5"/>
    <w:rsid w:val="00570E8D"/>
    <w:rsid w:val="00573959"/>
    <w:rsid w:val="005A2899"/>
    <w:rsid w:val="005B5C45"/>
    <w:rsid w:val="005B75E1"/>
    <w:rsid w:val="005C5B3E"/>
    <w:rsid w:val="005D68B9"/>
    <w:rsid w:val="005D7EED"/>
    <w:rsid w:val="005E2B12"/>
    <w:rsid w:val="005F3A44"/>
    <w:rsid w:val="005F4AA9"/>
    <w:rsid w:val="005F4EE0"/>
    <w:rsid w:val="005F7507"/>
    <w:rsid w:val="005F77F8"/>
    <w:rsid w:val="0060175D"/>
    <w:rsid w:val="00601FC7"/>
    <w:rsid w:val="00601FEB"/>
    <w:rsid w:val="00606BF2"/>
    <w:rsid w:val="00607460"/>
    <w:rsid w:val="0060793B"/>
    <w:rsid w:val="006112B1"/>
    <w:rsid w:val="006204C2"/>
    <w:rsid w:val="00635D54"/>
    <w:rsid w:val="006409A5"/>
    <w:rsid w:val="00647CE5"/>
    <w:rsid w:val="006774B1"/>
    <w:rsid w:val="00682BAA"/>
    <w:rsid w:val="00683E0B"/>
    <w:rsid w:val="006940FC"/>
    <w:rsid w:val="006A4118"/>
    <w:rsid w:val="006B0370"/>
    <w:rsid w:val="006B17F4"/>
    <w:rsid w:val="006B7350"/>
    <w:rsid w:val="006C2741"/>
    <w:rsid w:val="006C77B3"/>
    <w:rsid w:val="006D16F7"/>
    <w:rsid w:val="006D2830"/>
    <w:rsid w:val="006D4410"/>
    <w:rsid w:val="006D684C"/>
    <w:rsid w:val="006F2D55"/>
    <w:rsid w:val="006F71AA"/>
    <w:rsid w:val="00704F19"/>
    <w:rsid w:val="00707D30"/>
    <w:rsid w:val="00710122"/>
    <w:rsid w:val="0071319C"/>
    <w:rsid w:val="0072380C"/>
    <w:rsid w:val="007244C7"/>
    <w:rsid w:val="00734401"/>
    <w:rsid w:val="00734D91"/>
    <w:rsid w:val="00745785"/>
    <w:rsid w:val="00756907"/>
    <w:rsid w:val="007730E9"/>
    <w:rsid w:val="007808D8"/>
    <w:rsid w:val="007941B5"/>
    <w:rsid w:val="007942B8"/>
    <w:rsid w:val="007A53FA"/>
    <w:rsid w:val="007B7745"/>
    <w:rsid w:val="007B7E91"/>
    <w:rsid w:val="007C6575"/>
    <w:rsid w:val="007E316B"/>
    <w:rsid w:val="007E6B85"/>
    <w:rsid w:val="007E6E95"/>
    <w:rsid w:val="007F2745"/>
    <w:rsid w:val="007F6C79"/>
    <w:rsid w:val="007F77C0"/>
    <w:rsid w:val="00803C96"/>
    <w:rsid w:val="00806629"/>
    <w:rsid w:val="00810ACA"/>
    <w:rsid w:val="008140F4"/>
    <w:rsid w:val="008200CF"/>
    <w:rsid w:val="00825229"/>
    <w:rsid w:val="00826976"/>
    <w:rsid w:val="00831609"/>
    <w:rsid w:val="008535D9"/>
    <w:rsid w:val="00853EDB"/>
    <w:rsid w:val="00853F2D"/>
    <w:rsid w:val="00857489"/>
    <w:rsid w:val="00861B7E"/>
    <w:rsid w:val="00862695"/>
    <w:rsid w:val="0086677E"/>
    <w:rsid w:val="00867EB4"/>
    <w:rsid w:val="008720A2"/>
    <w:rsid w:val="0087508D"/>
    <w:rsid w:val="00883D32"/>
    <w:rsid w:val="00886C9B"/>
    <w:rsid w:val="00893B4C"/>
    <w:rsid w:val="008A5E9F"/>
    <w:rsid w:val="008C7E03"/>
    <w:rsid w:val="008D43CB"/>
    <w:rsid w:val="008F0787"/>
    <w:rsid w:val="008F207D"/>
    <w:rsid w:val="008F22E3"/>
    <w:rsid w:val="009030D3"/>
    <w:rsid w:val="009038E2"/>
    <w:rsid w:val="00904C2B"/>
    <w:rsid w:val="00912FC6"/>
    <w:rsid w:val="00913645"/>
    <w:rsid w:val="00921E9F"/>
    <w:rsid w:val="00923102"/>
    <w:rsid w:val="00937D35"/>
    <w:rsid w:val="00943D23"/>
    <w:rsid w:val="00946E2C"/>
    <w:rsid w:val="009514BE"/>
    <w:rsid w:val="00951D06"/>
    <w:rsid w:val="00951D29"/>
    <w:rsid w:val="009541D2"/>
    <w:rsid w:val="0096512D"/>
    <w:rsid w:val="00976EF9"/>
    <w:rsid w:val="00984A6B"/>
    <w:rsid w:val="009853AC"/>
    <w:rsid w:val="009868BF"/>
    <w:rsid w:val="00990D85"/>
    <w:rsid w:val="00991A99"/>
    <w:rsid w:val="009935B0"/>
    <w:rsid w:val="009A0289"/>
    <w:rsid w:val="009B275B"/>
    <w:rsid w:val="009B7D94"/>
    <w:rsid w:val="009C5C6A"/>
    <w:rsid w:val="009C69CF"/>
    <w:rsid w:val="009C74E1"/>
    <w:rsid w:val="009D74D7"/>
    <w:rsid w:val="009E0CAE"/>
    <w:rsid w:val="009E3462"/>
    <w:rsid w:val="009E4F9D"/>
    <w:rsid w:val="00A00469"/>
    <w:rsid w:val="00A03680"/>
    <w:rsid w:val="00A03B6E"/>
    <w:rsid w:val="00A13939"/>
    <w:rsid w:val="00A3374E"/>
    <w:rsid w:val="00A438B3"/>
    <w:rsid w:val="00A57058"/>
    <w:rsid w:val="00A6031C"/>
    <w:rsid w:val="00A60D81"/>
    <w:rsid w:val="00A62115"/>
    <w:rsid w:val="00A64DF4"/>
    <w:rsid w:val="00A718C4"/>
    <w:rsid w:val="00A828F8"/>
    <w:rsid w:val="00A84E9D"/>
    <w:rsid w:val="00A948E3"/>
    <w:rsid w:val="00A96407"/>
    <w:rsid w:val="00A9714C"/>
    <w:rsid w:val="00A97BDA"/>
    <w:rsid w:val="00A97E58"/>
    <w:rsid w:val="00AA2BD2"/>
    <w:rsid w:val="00AB3BC8"/>
    <w:rsid w:val="00AB5FEF"/>
    <w:rsid w:val="00AC2595"/>
    <w:rsid w:val="00AD0489"/>
    <w:rsid w:val="00AD0725"/>
    <w:rsid w:val="00AD6950"/>
    <w:rsid w:val="00AE2845"/>
    <w:rsid w:val="00AE4267"/>
    <w:rsid w:val="00B06029"/>
    <w:rsid w:val="00B14850"/>
    <w:rsid w:val="00B179FC"/>
    <w:rsid w:val="00B34B8C"/>
    <w:rsid w:val="00B357A1"/>
    <w:rsid w:val="00B36798"/>
    <w:rsid w:val="00B5192A"/>
    <w:rsid w:val="00B5739B"/>
    <w:rsid w:val="00B80B01"/>
    <w:rsid w:val="00B84631"/>
    <w:rsid w:val="00B851A9"/>
    <w:rsid w:val="00B8566C"/>
    <w:rsid w:val="00B91E70"/>
    <w:rsid w:val="00B93662"/>
    <w:rsid w:val="00B95136"/>
    <w:rsid w:val="00BA30BF"/>
    <w:rsid w:val="00BA4DDE"/>
    <w:rsid w:val="00BA5E3C"/>
    <w:rsid w:val="00BD21AF"/>
    <w:rsid w:val="00BF0AA1"/>
    <w:rsid w:val="00BF1F1F"/>
    <w:rsid w:val="00C01123"/>
    <w:rsid w:val="00C01C3D"/>
    <w:rsid w:val="00C04156"/>
    <w:rsid w:val="00C10F4B"/>
    <w:rsid w:val="00C13F57"/>
    <w:rsid w:val="00C23266"/>
    <w:rsid w:val="00C33774"/>
    <w:rsid w:val="00C356C6"/>
    <w:rsid w:val="00C36569"/>
    <w:rsid w:val="00C3693F"/>
    <w:rsid w:val="00C51D26"/>
    <w:rsid w:val="00C84734"/>
    <w:rsid w:val="00C87E7C"/>
    <w:rsid w:val="00C94909"/>
    <w:rsid w:val="00C95211"/>
    <w:rsid w:val="00C9776C"/>
    <w:rsid w:val="00CA10F4"/>
    <w:rsid w:val="00CA2219"/>
    <w:rsid w:val="00CA71D4"/>
    <w:rsid w:val="00CB33B3"/>
    <w:rsid w:val="00CB3FE3"/>
    <w:rsid w:val="00CD17CE"/>
    <w:rsid w:val="00CE3EF3"/>
    <w:rsid w:val="00CF7DE0"/>
    <w:rsid w:val="00D103D7"/>
    <w:rsid w:val="00D26CBB"/>
    <w:rsid w:val="00D34A8F"/>
    <w:rsid w:val="00D35165"/>
    <w:rsid w:val="00D354B5"/>
    <w:rsid w:val="00D41471"/>
    <w:rsid w:val="00D45822"/>
    <w:rsid w:val="00D4616B"/>
    <w:rsid w:val="00D4633B"/>
    <w:rsid w:val="00D518B7"/>
    <w:rsid w:val="00D52720"/>
    <w:rsid w:val="00D55CBA"/>
    <w:rsid w:val="00D55FC2"/>
    <w:rsid w:val="00D566F0"/>
    <w:rsid w:val="00D6626B"/>
    <w:rsid w:val="00D75B30"/>
    <w:rsid w:val="00D7602A"/>
    <w:rsid w:val="00D82CDD"/>
    <w:rsid w:val="00D9164D"/>
    <w:rsid w:val="00D92204"/>
    <w:rsid w:val="00DA126F"/>
    <w:rsid w:val="00DA2FB1"/>
    <w:rsid w:val="00DA3580"/>
    <w:rsid w:val="00DA3E83"/>
    <w:rsid w:val="00DB6433"/>
    <w:rsid w:val="00DB741A"/>
    <w:rsid w:val="00DB7CDE"/>
    <w:rsid w:val="00DD5922"/>
    <w:rsid w:val="00DE0969"/>
    <w:rsid w:val="00DF17DD"/>
    <w:rsid w:val="00DF44EB"/>
    <w:rsid w:val="00DF6837"/>
    <w:rsid w:val="00E03717"/>
    <w:rsid w:val="00E121A6"/>
    <w:rsid w:val="00E17004"/>
    <w:rsid w:val="00E352DE"/>
    <w:rsid w:val="00E44E7A"/>
    <w:rsid w:val="00E537F1"/>
    <w:rsid w:val="00E55765"/>
    <w:rsid w:val="00E62FE0"/>
    <w:rsid w:val="00E6764D"/>
    <w:rsid w:val="00E73F4F"/>
    <w:rsid w:val="00E86E13"/>
    <w:rsid w:val="00E87496"/>
    <w:rsid w:val="00E9155D"/>
    <w:rsid w:val="00EB4AB2"/>
    <w:rsid w:val="00EB6AC2"/>
    <w:rsid w:val="00EC042A"/>
    <w:rsid w:val="00EC633B"/>
    <w:rsid w:val="00EC6A55"/>
    <w:rsid w:val="00ED2ACD"/>
    <w:rsid w:val="00ED589E"/>
    <w:rsid w:val="00EE0C32"/>
    <w:rsid w:val="00EE1A11"/>
    <w:rsid w:val="00EE48C8"/>
    <w:rsid w:val="00EE6629"/>
    <w:rsid w:val="00F0069E"/>
    <w:rsid w:val="00F05BB2"/>
    <w:rsid w:val="00F116A9"/>
    <w:rsid w:val="00F1271A"/>
    <w:rsid w:val="00F163ED"/>
    <w:rsid w:val="00F170E0"/>
    <w:rsid w:val="00F17E37"/>
    <w:rsid w:val="00F23720"/>
    <w:rsid w:val="00F268A5"/>
    <w:rsid w:val="00F35043"/>
    <w:rsid w:val="00F36646"/>
    <w:rsid w:val="00F424FE"/>
    <w:rsid w:val="00F43B23"/>
    <w:rsid w:val="00F454D7"/>
    <w:rsid w:val="00F52123"/>
    <w:rsid w:val="00F57925"/>
    <w:rsid w:val="00F6582B"/>
    <w:rsid w:val="00F70223"/>
    <w:rsid w:val="00F70909"/>
    <w:rsid w:val="00F70BA8"/>
    <w:rsid w:val="00F70D47"/>
    <w:rsid w:val="00F72A86"/>
    <w:rsid w:val="00F72E1B"/>
    <w:rsid w:val="00F92023"/>
    <w:rsid w:val="00FA07C7"/>
    <w:rsid w:val="00FA4313"/>
    <w:rsid w:val="00FB217C"/>
    <w:rsid w:val="00FB3EF2"/>
    <w:rsid w:val="00FB5A14"/>
    <w:rsid w:val="00FF0131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14E0C2-D644-499A-9643-D3D688EF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43CB"/>
    <w:rPr>
      <w:rFonts w:ascii="Tahoma" w:hAnsi="Tahoma"/>
      <w:sz w:val="16"/>
      <w:szCs w:val="18"/>
    </w:rPr>
  </w:style>
  <w:style w:type="character" w:customStyle="1" w:styleId="FooterChar">
    <w:name w:val="Footer Char"/>
    <w:link w:val="Footer"/>
    <w:uiPriority w:val="99"/>
    <w:rsid w:val="007F274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h\&#3619;&#3634;&#3618;&#3591;&#3634;&#3609;&#3585;&#3634;&#3619;&#3611;&#3619;&#3632;&#3594;&#3640;&#3617;\&#3619;&#3634;&#3618;&#3591;&#3634;&#3609;&#3585;&#3634;&#3619;&#3611;&#3619;&#3632;&#3594;&#3640;&#3617;&#3616;&#3634;&#3588;&#3623;&#3636;&#3594;&#3634;\&#3611;&#3619;&#3632;&#3592;&#3635;&#3611;&#3637;%202555\&#3648;&#3594;&#3636;&#3597;&#3611;&#3619;&#3632;&#3594;&#3640;&#3617;\&#3648;&#3594;&#3636;&#3597;&#3611;&#3619;&#3632;&#3594;&#3640;&#3617;%206_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เชิญประชุม 6_55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jantiman</dc:creator>
  <cp:lastModifiedBy>jantima nuch-opach</cp:lastModifiedBy>
  <cp:revision>2</cp:revision>
  <cp:lastPrinted>2022-10-10T04:19:00Z</cp:lastPrinted>
  <dcterms:created xsi:type="dcterms:W3CDTF">2023-05-11T07:08:00Z</dcterms:created>
  <dcterms:modified xsi:type="dcterms:W3CDTF">2023-05-11T07:08:00Z</dcterms:modified>
</cp:coreProperties>
</file>